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0C" w:rsidRPr="00853452" w:rsidRDefault="005848F1" w:rsidP="00EE3E39">
      <w:pPr>
        <w:pStyle w:val="a3"/>
        <w:ind w:right="-55"/>
      </w:pPr>
      <w:r>
        <w:rPr>
          <w:noProof/>
        </w:rPr>
        <w:drawing>
          <wp:inline distT="0" distB="0" distL="0" distR="0">
            <wp:extent cx="1019175" cy="723900"/>
            <wp:effectExtent l="19050" t="0" r="9525" b="0"/>
            <wp:docPr id="1" name="Рисунок 1" descr="Герб Ивановской области (300dp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Ивановской области (300dpi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50C" w:rsidRPr="00853452" w:rsidRDefault="00B5650C" w:rsidP="00EE3E39">
      <w:pPr>
        <w:pStyle w:val="a3"/>
        <w:ind w:right="-55"/>
        <w:rPr>
          <w:sz w:val="12"/>
          <w:szCs w:val="12"/>
        </w:rPr>
      </w:pPr>
    </w:p>
    <w:p w:rsidR="00B5650C" w:rsidRPr="00853452" w:rsidRDefault="00B5650C" w:rsidP="00EE3E39">
      <w:pPr>
        <w:pStyle w:val="1"/>
        <w:ind w:right="-55"/>
        <w:rPr>
          <w:sz w:val="36"/>
        </w:rPr>
      </w:pPr>
      <w:r w:rsidRPr="00853452">
        <w:rPr>
          <w:sz w:val="36"/>
        </w:rPr>
        <w:t>ДЕПАРТАМЕНТ СТРОИТЕЛЬСТВА И АРХИТЕКТУРЫ</w:t>
      </w:r>
    </w:p>
    <w:p w:rsidR="00B5650C" w:rsidRPr="00853452" w:rsidRDefault="00B5650C" w:rsidP="00EE3E39">
      <w:pPr>
        <w:pStyle w:val="1"/>
        <w:ind w:right="-55"/>
        <w:rPr>
          <w:sz w:val="36"/>
        </w:rPr>
      </w:pPr>
      <w:r w:rsidRPr="00853452">
        <w:rPr>
          <w:sz w:val="36"/>
        </w:rPr>
        <w:t>ИВАНОВСКОЙ ОБЛАСТИ</w:t>
      </w:r>
    </w:p>
    <w:tbl>
      <w:tblPr>
        <w:tblW w:w="4900" w:type="pct"/>
        <w:tblInd w:w="108" w:type="dxa"/>
        <w:tblBorders>
          <w:top w:val="single" w:sz="12" w:space="0" w:color="000080"/>
        </w:tblBorders>
        <w:tblLook w:val="04A0" w:firstRow="1" w:lastRow="0" w:firstColumn="1" w:lastColumn="0" w:noHBand="0" w:noVBand="1"/>
      </w:tblPr>
      <w:tblGrid>
        <w:gridCol w:w="7822"/>
        <w:gridCol w:w="529"/>
        <w:gridCol w:w="1167"/>
      </w:tblGrid>
      <w:tr w:rsidR="00B5650C" w:rsidRPr="00853452" w:rsidTr="00545BB4">
        <w:trPr>
          <w:trHeight w:val="513"/>
        </w:trPr>
        <w:tc>
          <w:tcPr>
            <w:tcW w:w="5000" w:type="pct"/>
            <w:gridSpan w:val="3"/>
            <w:tcBorders>
              <w:top w:val="single" w:sz="12" w:space="0" w:color="000080"/>
              <w:left w:val="nil"/>
              <w:bottom w:val="nil"/>
              <w:right w:val="nil"/>
            </w:tcBorders>
            <w:vAlign w:val="bottom"/>
          </w:tcPr>
          <w:p w:rsidR="00B5650C" w:rsidRPr="00853452" w:rsidRDefault="00B5650C" w:rsidP="00EE3E39">
            <w:pPr>
              <w:ind w:right="-55"/>
              <w:jc w:val="center"/>
              <w:rPr>
                <w:b/>
                <w:sz w:val="32"/>
                <w:szCs w:val="32"/>
              </w:rPr>
            </w:pPr>
          </w:p>
          <w:p w:rsidR="00B5650C" w:rsidRPr="00853452" w:rsidRDefault="00B5650C" w:rsidP="00EE3E39">
            <w:pPr>
              <w:ind w:right="-55"/>
              <w:jc w:val="center"/>
              <w:rPr>
                <w:b/>
                <w:sz w:val="32"/>
                <w:szCs w:val="32"/>
              </w:rPr>
            </w:pPr>
            <w:proofErr w:type="gramStart"/>
            <w:r w:rsidRPr="00853452">
              <w:rPr>
                <w:b/>
                <w:sz w:val="32"/>
                <w:szCs w:val="32"/>
              </w:rPr>
              <w:t>П</w:t>
            </w:r>
            <w:proofErr w:type="gramEnd"/>
            <w:r w:rsidRPr="00853452">
              <w:rPr>
                <w:b/>
                <w:sz w:val="32"/>
                <w:szCs w:val="32"/>
              </w:rPr>
              <w:t xml:space="preserve"> Р И К А З </w:t>
            </w:r>
          </w:p>
        </w:tc>
      </w:tr>
      <w:tr w:rsidR="00B5650C" w:rsidRPr="00853452" w:rsidTr="00545BB4">
        <w:trPr>
          <w:trHeight w:val="411"/>
        </w:trPr>
        <w:tc>
          <w:tcPr>
            <w:tcW w:w="410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5650C" w:rsidRPr="00853452" w:rsidRDefault="00240343" w:rsidP="00240343">
            <w:pPr>
              <w:ind w:right="-55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  <w:r w:rsidR="00F871E0">
              <w:rPr>
                <w:b/>
                <w:bCs/>
                <w:sz w:val="28"/>
                <w:szCs w:val="28"/>
              </w:rPr>
              <w:t>.1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C57532">
              <w:rPr>
                <w:b/>
                <w:bCs/>
                <w:sz w:val="28"/>
                <w:szCs w:val="28"/>
              </w:rPr>
              <w:t>.</w:t>
            </w:r>
            <w:r w:rsidR="00B5650C" w:rsidRPr="00853452">
              <w:rPr>
                <w:b/>
                <w:bCs/>
                <w:sz w:val="28"/>
                <w:szCs w:val="28"/>
              </w:rPr>
              <w:t>20</w:t>
            </w:r>
            <w:r w:rsidR="008B7002">
              <w:rPr>
                <w:b/>
                <w:bCs/>
                <w:sz w:val="28"/>
                <w:szCs w:val="28"/>
              </w:rPr>
              <w:t>2</w:t>
            </w:r>
            <w:r w:rsidR="00CA732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5650C" w:rsidRPr="00853452" w:rsidRDefault="00B5650C" w:rsidP="00EE3E39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452">
              <w:rPr>
                <w:rFonts w:ascii="Times New Roman" w:hAnsi="Times New Roman" w:cs="Times New Roman"/>
                <w:bCs w:val="0"/>
                <w:sz w:val="28"/>
                <w:szCs w:val="28"/>
              </w:rPr>
              <w:t>№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650C" w:rsidRPr="00255AF0" w:rsidRDefault="00FE70EE" w:rsidP="00EE3E39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bookmarkStart w:id="0" w:name="_GoBack"/>
            <w:bookmarkEnd w:id="0"/>
          </w:p>
        </w:tc>
      </w:tr>
    </w:tbl>
    <w:p w:rsidR="00F47E32" w:rsidRPr="0044425B" w:rsidRDefault="00F47E32" w:rsidP="00EE3E39">
      <w:pPr>
        <w:jc w:val="center"/>
        <w:rPr>
          <w:b/>
          <w:sz w:val="28"/>
          <w:szCs w:val="28"/>
        </w:rPr>
      </w:pPr>
    </w:p>
    <w:p w:rsidR="00F201BC" w:rsidRPr="00EE3E39" w:rsidRDefault="00C14F89" w:rsidP="00EE3E39">
      <w:pPr>
        <w:jc w:val="center"/>
        <w:rPr>
          <w:b/>
          <w:sz w:val="24"/>
          <w:szCs w:val="24"/>
        </w:rPr>
      </w:pPr>
      <w:r w:rsidRPr="00504545">
        <w:rPr>
          <w:b/>
          <w:sz w:val="28"/>
          <w:szCs w:val="28"/>
        </w:rPr>
        <w:t xml:space="preserve">О </w:t>
      </w:r>
      <w:r w:rsidR="00DA61CD" w:rsidRPr="00504545">
        <w:rPr>
          <w:b/>
          <w:sz w:val="28"/>
          <w:szCs w:val="28"/>
        </w:rPr>
        <w:t xml:space="preserve">внесении изменений </w:t>
      </w:r>
      <w:r w:rsidR="00EE3E39" w:rsidRPr="00EE3E39">
        <w:rPr>
          <w:b/>
          <w:sz w:val="28"/>
          <w:szCs w:val="28"/>
        </w:rPr>
        <w:t xml:space="preserve">в приказ Департамента строительства </w:t>
      </w:r>
      <w:r w:rsidR="008B7002">
        <w:rPr>
          <w:b/>
          <w:sz w:val="28"/>
          <w:szCs w:val="28"/>
        </w:rPr>
        <w:br/>
      </w:r>
      <w:r w:rsidR="00EE3E39" w:rsidRPr="00EE3E39">
        <w:rPr>
          <w:b/>
          <w:sz w:val="28"/>
          <w:szCs w:val="28"/>
        </w:rPr>
        <w:t xml:space="preserve">и архитектуры Ивановской области </w:t>
      </w:r>
      <w:r w:rsidR="00C96BFA">
        <w:rPr>
          <w:b/>
          <w:sz w:val="28"/>
          <w:szCs w:val="28"/>
        </w:rPr>
        <w:t xml:space="preserve">от </w:t>
      </w:r>
      <w:r w:rsidR="006E0175">
        <w:rPr>
          <w:b/>
          <w:sz w:val="28"/>
          <w:szCs w:val="28"/>
        </w:rPr>
        <w:t>24</w:t>
      </w:r>
      <w:r w:rsidR="00F871E0" w:rsidRPr="00F871E0">
        <w:rPr>
          <w:b/>
          <w:sz w:val="28"/>
          <w:szCs w:val="28"/>
        </w:rPr>
        <w:t>.0</w:t>
      </w:r>
      <w:r w:rsidR="006E0175">
        <w:rPr>
          <w:b/>
          <w:sz w:val="28"/>
          <w:szCs w:val="28"/>
        </w:rPr>
        <w:t>8</w:t>
      </w:r>
      <w:r w:rsidR="00F871E0" w:rsidRPr="00F871E0">
        <w:rPr>
          <w:b/>
          <w:sz w:val="28"/>
          <w:szCs w:val="28"/>
        </w:rPr>
        <w:t xml:space="preserve">.2020 </w:t>
      </w:r>
      <w:r w:rsidR="00F871E0">
        <w:rPr>
          <w:b/>
          <w:sz w:val="28"/>
          <w:szCs w:val="28"/>
        </w:rPr>
        <w:t>№</w:t>
      </w:r>
      <w:r w:rsidR="00F871E0" w:rsidRPr="00F871E0">
        <w:rPr>
          <w:b/>
          <w:sz w:val="28"/>
          <w:szCs w:val="28"/>
        </w:rPr>
        <w:t xml:space="preserve"> </w:t>
      </w:r>
      <w:r w:rsidR="006E0175">
        <w:rPr>
          <w:b/>
          <w:sz w:val="28"/>
          <w:szCs w:val="28"/>
        </w:rPr>
        <w:t>128</w:t>
      </w:r>
      <w:r w:rsidR="00F871E0" w:rsidRPr="00F871E0">
        <w:rPr>
          <w:b/>
          <w:sz w:val="28"/>
          <w:szCs w:val="28"/>
        </w:rPr>
        <w:t xml:space="preserve"> </w:t>
      </w:r>
      <w:r w:rsidR="00EE3E39" w:rsidRPr="00EE3E39">
        <w:rPr>
          <w:b/>
          <w:sz w:val="28"/>
          <w:szCs w:val="28"/>
        </w:rPr>
        <w:t>«</w:t>
      </w:r>
      <w:r w:rsidR="00F871E0" w:rsidRPr="00F871E0">
        <w:rPr>
          <w:b/>
          <w:sz w:val="28"/>
          <w:szCs w:val="28"/>
        </w:rPr>
        <w:t>Об утверждении административного регламента предост</w:t>
      </w:r>
      <w:r w:rsidR="00F871E0">
        <w:rPr>
          <w:b/>
          <w:sz w:val="28"/>
          <w:szCs w:val="28"/>
        </w:rPr>
        <w:t>авления государственной услуги «</w:t>
      </w:r>
      <w:r w:rsidR="006E0175" w:rsidRPr="006E0175">
        <w:rPr>
          <w:b/>
          <w:sz w:val="28"/>
          <w:szCs w:val="28"/>
        </w:rPr>
        <w:t>Проведение технологического и ценового аудита обоснования инвестиций</w:t>
      </w:r>
      <w:r w:rsidR="00EE3E39" w:rsidRPr="00EE3E39">
        <w:rPr>
          <w:b/>
          <w:sz w:val="28"/>
          <w:szCs w:val="28"/>
        </w:rPr>
        <w:t>»</w:t>
      </w:r>
    </w:p>
    <w:p w:rsidR="007E2812" w:rsidRDefault="007E2812" w:rsidP="00EE3E39">
      <w:pPr>
        <w:pStyle w:val="ConsPlusNormal"/>
        <w:rPr>
          <w:sz w:val="28"/>
          <w:szCs w:val="28"/>
        </w:rPr>
      </w:pPr>
    </w:p>
    <w:p w:rsidR="00F871E0" w:rsidRDefault="00F871E0" w:rsidP="00EE3E39">
      <w:pPr>
        <w:pStyle w:val="ConsPlusNormal"/>
        <w:rPr>
          <w:sz w:val="28"/>
          <w:szCs w:val="28"/>
        </w:rPr>
      </w:pPr>
    </w:p>
    <w:p w:rsidR="00C96BFA" w:rsidRDefault="00176B5A" w:rsidP="00C96BF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C96BFA" w:rsidRPr="00C96BFA">
        <w:rPr>
          <w:sz w:val="28"/>
          <w:szCs w:val="28"/>
        </w:rPr>
        <w:t xml:space="preserve">В соответствии с </w:t>
      </w:r>
      <w:r w:rsidR="00D6013D">
        <w:rPr>
          <w:sz w:val="28"/>
          <w:szCs w:val="28"/>
        </w:rPr>
        <w:t>Федеральным законом от 27.07.</w:t>
      </w:r>
      <w:r w:rsidR="00D6013D" w:rsidRPr="00D6013D">
        <w:rPr>
          <w:sz w:val="28"/>
          <w:szCs w:val="28"/>
        </w:rPr>
        <w:t xml:space="preserve">2010 </w:t>
      </w:r>
      <w:r w:rsidR="00D6013D">
        <w:rPr>
          <w:sz w:val="28"/>
          <w:szCs w:val="28"/>
        </w:rPr>
        <w:t>№</w:t>
      </w:r>
      <w:r w:rsidR="00D6013D" w:rsidRPr="00D6013D">
        <w:rPr>
          <w:sz w:val="28"/>
          <w:szCs w:val="28"/>
        </w:rPr>
        <w:t xml:space="preserve"> 210-ФЗ </w:t>
      </w:r>
      <w:r w:rsidR="00D6013D">
        <w:rPr>
          <w:sz w:val="28"/>
          <w:szCs w:val="28"/>
        </w:rPr>
        <w:t>«</w:t>
      </w:r>
      <w:r w:rsidR="00D6013D" w:rsidRPr="00D6013D">
        <w:rPr>
          <w:sz w:val="28"/>
          <w:szCs w:val="28"/>
        </w:rPr>
        <w:t>Об организации предоставления госуда</w:t>
      </w:r>
      <w:r w:rsidR="00D6013D">
        <w:rPr>
          <w:sz w:val="28"/>
          <w:szCs w:val="28"/>
        </w:rPr>
        <w:t>рственных и муниципальных услуг»</w:t>
      </w:r>
      <w:r w:rsidR="00EE2F6E">
        <w:rPr>
          <w:sz w:val="28"/>
          <w:szCs w:val="28"/>
        </w:rPr>
        <w:t xml:space="preserve">, </w:t>
      </w:r>
      <w:r w:rsidR="00F871E0">
        <w:rPr>
          <w:sz w:val="28"/>
          <w:szCs w:val="28"/>
        </w:rPr>
        <w:t>п</w:t>
      </w:r>
      <w:r w:rsidR="00F871E0" w:rsidRPr="00F871E0">
        <w:rPr>
          <w:sz w:val="28"/>
          <w:szCs w:val="28"/>
        </w:rPr>
        <w:t>остановление</w:t>
      </w:r>
      <w:r w:rsidR="00F871E0">
        <w:rPr>
          <w:sz w:val="28"/>
          <w:szCs w:val="28"/>
        </w:rPr>
        <w:t>м</w:t>
      </w:r>
      <w:r w:rsidR="00F871E0" w:rsidRPr="00F871E0">
        <w:rPr>
          <w:sz w:val="28"/>
          <w:szCs w:val="28"/>
        </w:rPr>
        <w:t xml:space="preserve"> Правительства </w:t>
      </w:r>
      <w:r w:rsidR="00B943B1" w:rsidRPr="00F871E0">
        <w:rPr>
          <w:sz w:val="28"/>
          <w:szCs w:val="28"/>
        </w:rPr>
        <w:t xml:space="preserve">Российской Федерации </w:t>
      </w:r>
      <w:r w:rsidR="00F871E0" w:rsidRPr="00F871E0">
        <w:rPr>
          <w:sz w:val="28"/>
          <w:szCs w:val="28"/>
        </w:rPr>
        <w:t xml:space="preserve">от 20.07.2021 </w:t>
      </w:r>
      <w:r w:rsidR="00B943B1">
        <w:rPr>
          <w:sz w:val="28"/>
          <w:szCs w:val="28"/>
        </w:rPr>
        <w:t>№</w:t>
      </w:r>
      <w:r w:rsidR="00F871E0" w:rsidRPr="00F871E0">
        <w:rPr>
          <w:sz w:val="28"/>
          <w:szCs w:val="28"/>
        </w:rPr>
        <w:t xml:space="preserve"> 1228</w:t>
      </w:r>
      <w:r w:rsidR="00B943B1">
        <w:rPr>
          <w:sz w:val="28"/>
          <w:szCs w:val="28"/>
        </w:rPr>
        <w:t xml:space="preserve"> «</w:t>
      </w:r>
      <w:r w:rsidR="00F871E0" w:rsidRPr="00F871E0">
        <w:rPr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</w:t>
      </w:r>
      <w:r w:rsidR="00B943B1">
        <w:rPr>
          <w:sz w:val="28"/>
          <w:szCs w:val="28"/>
        </w:rPr>
        <w:t>вительства Российской Федерации»</w:t>
      </w:r>
      <w:r w:rsidR="00C96BFA" w:rsidRPr="00C96BFA">
        <w:rPr>
          <w:sz w:val="28"/>
          <w:szCs w:val="28"/>
        </w:rPr>
        <w:t>, постановлением Правительства Ивановской</w:t>
      </w:r>
      <w:r w:rsidR="00C96BFA">
        <w:rPr>
          <w:sz w:val="28"/>
          <w:szCs w:val="28"/>
        </w:rPr>
        <w:t xml:space="preserve"> области от</w:t>
      </w:r>
      <w:proofErr w:type="gramEnd"/>
      <w:r w:rsidR="00C96BFA">
        <w:rPr>
          <w:sz w:val="28"/>
          <w:szCs w:val="28"/>
        </w:rPr>
        <w:t xml:space="preserve"> 19.12.2012 № 537-п «</w:t>
      </w:r>
      <w:r w:rsidR="00C96BFA" w:rsidRPr="00C96BFA">
        <w:rPr>
          <w:sz w:val="28"/>
          <w:szCs w:val="28"/>
        </w:rPr>
        <w:t>Об утверждении Положения о Департаменте строительства и</w:t>
      </w:r>
      <w:r w:rsidR="00C96BFA">
        <w:rPr>
          <w:sz w:val="28"/>
          <w:szCs w:val="28"/>
        </w:rPr>
        <w:t xml:space="preserve"> архитектуры Ивановской области»</w:t>
      </w:r>
      <w:r w:rsidR="00C96BFA" w:rsidRPr="00C96BFA">
        <w:rPr>
          <w:sz w:val="28"/>
          <w:szCs w:val="28"/>
        </w:rPr>
        <w:t xml:space="preserve">, </w:t>
      </w:r>
      <w:r w:rsidR="006E0175" w:rsidRPr="006E0175">
        <w:rPr>
          <w:sz w:val="28"/>
          <w:szCs w:val="28"/>
        </w:rPr>
        <w:t xml:space="preserve">в целях приведения нормативного правового акта в соответствие с </w:t>
      </w:r>
      <w:proofErr w:type="gramStart"/>
      <w:r w:rsidR="006E0175" w:rsidRPr="006E0175">
        <w:rPr>
          <w:sz w:val="28"/>
          <w:szCs w:val="28"/>
        </w:rPr>
        <w:t>федеральным</w:t>
      </w:r>
      <w:proofErr w:type="gramEnd"/>
      <w:r w:rsidR="006E0175" w:rsidRPr="006E0175">
        <w:rPr>
          <w:sz w:val="28"/>
          <w:szCs w:val="28"/>
        </w:rPr>
        <w:t xml:space="preserve"> законодательством</w:t>
      </w:r>
    </w:p>
    <w:p w:rsidR="006E0175" w:rsidRDefault="006E0175" w:rsidP="00C96BFA">
      <w:pPr>
        <w:tabs>
          <w:tab w:val="left" w:pos="709"/>
        </w:tabs>
        <w:jc w:val="both"/>
        <w:rPr>
          <w:sz w:val="28"/>
          <w:szCs w:val="28"/>
        </w:rPr>
      </w:pPr>
    </w:p>
    <w:p w:rsidR="003C299F" w:rsidRDefault="00227347" w:rsidP="00545137">
      <w:pPr>
        <w:jc w:val="center"/>
        <w:rPr>
          <w:b/>
          <w:sz w:val="28"/>
          <w:szCs w:val="28"/>
        </w:rPr>
      </w:pPr>
      <w:proofErr w:type="gramStart"/>
      <w:r w:rsidRPr="00035205">
        <w:rPr>
          <w:b/>
          <w:sz w:val="28"/>
          <w:szCs w:val="28"/>
        </w:rPr>
        <w:t>П</w:t>
      </w:r>
      <w:proofErr w:type="gramEnd"/>
      <w:r w:rsidRPr="00035205">
        <w:rPr>
          <w:b/>
          <w:sz w:val="28"/>
          <w:szCs w:val="28"/>
        </w:rPr>
        <w:t xml:space="preserve"> Р И К А З Ы В А Ю:</w:t>
      </w:r>
    </w:p>
    <w:p w:rsidR="00035205" w:rsidRPr="00035205" w:rsidRDefault="00035205" w:rsidP="00545137">
      <w:pPr>
        <w:jc w:val="both"/>
        <w:rPr>
          <w:b/>
          <w:sz w:val="28"/>
          <w:szCs w:val="28"/>
        </w:rPr>
      </w:pPr>
    </w:p>
    <w:p w:rsidR="007E2812" w:rsidRDefault="009577FE" w:rsidP="00C96BF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A61CD" w:rsidRPr="00D20D28">
        <w:rPr>
          <w:sz w:val="28"/>
          <w:szCs w:val="28"/>
        </w:rPr>
        <w:t xml:space="preserve">Внести в приказ </w:t>
      </w:r>
      <w:r w:rsidR="00534236" w:rsidRPr="00D20D28">
        <w:rPr>
          <w:sz w:val="28"/>
          <w:szCs w:val="28"/>
        </w:rPr>
        <w:t>Департамента строительства и архитектур</w:t>
      </w:r>
      <w:r w:rsidR="0034471F" w:rsidRPr="00D20D28">
        <w:rPr>
          <w:sz w:val="28"/>
          <w:szCs w:val="28"/>
        </w:rPr>
        <w:t>ы Ивановской </w:t>
      </w:r>
      <w:r w:rsidR="00534236" w:rsidRPr="00D20D28">
        <w:rPr>
          <w:sz w:val="28"/>
          <w:szCs w:val="28"/>
        </w:rPr>
        <w:t xml:space="preserve">области от </w:t>
      </w:r>
      <w:r w:rsidR="006E0175" w:rsidRPr="006E0175">
        <w:rPr>
          <w:sz w:val="28"/>
          <w:szCs w:val="28"/>
        </w:rPr>
        <w:t>24.08.2020 № 128 «Об утверждении административного регламента предоставления государственной услуги «Проведение технологического и ценового аудита обоснования инвестиций</w:t>
      </w:r>
      <w:r w:rsidR="00D6013D" w:rsidRPr="00D6013D">
        <w:rPr>
          <w:sz w:val="28"/>
          <w:szCs w:val="28"/>
        </w:rPr>
        <w:t>»</w:t>
      </w:r>
      <w:r w:rsidR="00C96BFA">
        <w:rPr>
          <w:sz w:val="28"/>
          <w:szCs w:val="28"/>
        </w:rPr>
        <w:t xml:space="preserve"> </w:t>
      </w:r>
      <w:r w:rsidR="008B7002">
        <w:rPr>
          <w:bCs/>
          <w:sz w:val="28"/>
          <w:szCs w:val="28"/>
        </w:rPr>
        <w:t xml:space="preserve">(в действующей редакции) </w:t>
      </w:r>
      <w:r w:rsidR="00B96815">
        <w:rPr>
          <w:sz w:val="28"/>
          <w:szCs w:val="28"/>
        </w:rPr>
        <w:t xml:space="preserve">(далее - Приказ) </w:t>
      </w:r>
      <w:r w:rsidR="007E2812" w:rsidRPr="00D20D28">
        <w:rPr>
          <w:sz w:val="28"/>
          <w:szCs w:val="28"/>
        </w:rPr>
        <w:t>следую</w:t>
      </w:r>
      <w:r w:rsidR="005A02F5" w:rsidRPr="00D20D28">
        <w:rPr>
          <w:sz w:val="28"/>
          <w:szCs w:val="28"/>
        </w:rPr>
        <w:t>щие изменения</w:t>
      </w:r>
      <w:r w:rsidR="007E2812" w:rsidRPr="00D20D28">
        <w:rPr>
          <w:sz w:val="28"/>
          <w:szCs w:val="28"/>
        </w:rPr>
        <w:t>:</w:t>
      </w:r>
    </w:p>
    <w:p w:rsidR="00EE2F6E" w:rsidRDefault="009577FE" w:rsidP="009577F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96BFA">
        <w:rPr>
          <w:sz w:val="28"/>
          <w:szCs w:val="28"/>
        </w:rPr>
        <w:t>Преамбул</w:t>
      </w:r>
      <w:r w:rsidR="00EE2F6E">
        <w:rPr>
          <w:sz w:val="28"/>
          <w:szCs w:val="28"/>
        </w:rPr>
        <w:t>у</w:t>
      </w:r>
      <w:r w:rsidR="00D6013D">
        <w:rPr>
          <w:sz w:val="28"/>
          <w:szCs w:val="28"/>
        </w:rPr>
        <w:t xml:space="preserve"> </w:t>
      </w:r>
      <w:r w:rsidR="00C96BFA">
        <w:rPr>
          <w:sz w:val="28"/>
          <w:szCs w:val="28"/>
        </w:rPr>
        <w:t xml:space="preserve"> </w:t>
      </w:r>
      <w:r w:rsidR="00EE2F6E" w:rsidRPr="00F57093">
        <w:rPr>
          <w:sz w:val="28"/>
          <w:szCs w:val="28"/>
        </w:rPr>
        <w:t>изложить в следующей редакции:</w:t>
      </w:r>
    </w:p>
    <w:p w:rsidR="00EE2F6E" w:rsidRDefault="00EE2F6E" w:rsidP="00807D84">
      <w:pPr>
        <w:pStyle w:val="ae"/>
        <w:tabs>
          <w:tab w:val="left" w:pos="709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C96BF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 от 27.07.</w:t>
      </w:r>
      <w:r w:rsidRPr="00D6013D">
        <w:rPr>
          <w:sz w:val="28"/>
          <w:szCs w:val="28"/>
        </w:rPr>
        <w:t xml:space="preserve">2010 </w:t>
      </w:r>
      <w:r>
        <w:rPr>
          <w:sz w:val="28"/>
          <w:szCs w:val="28"/>
        </w:rPr>
        <w:t>№</w:t>
      </w:r>
      <w:r w:rsidRPr="00D6013D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D6013D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 xml:space="preserve">рственных и муниципальных услуг», </w:t>
      </w:r>
      <w:r w:rsidRPr="00EE2F6E">
        <w:rPr>
          <w:sz w:val="28"/>
          <w:szCs w:val="28"/>
        </w:rPr>
        <w:t>постановлением Правительства Российской</w:t>
      </w:r>
      <w:r>
        <w:rPr>
          <w:sz w:val="28"/>
          <w:szCs w:val="28"/>
        </w:rPr>
        <w:t xml:space="preserve"> Федерации от 12.05.2017 № 563 «</w:t>
      </w:r>
      <w:r w:rsidRPr="00EE2F6E">
        <w:rPr>
          <w:sz w:val="28"/>
          <w:szCs w:val="28"/>
        </w:rPr>
        <w:t>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изменений в некоторые акты Пра</w:t>
      </w:r>
      <w:r>
        <w:rPr>
          <w:sz w:val="28"/>
          <w:szCs w:val="28"/>
        </w:rPr>
        <w:t>вительства Российской Федерации»,</w:t>
      </w:r>
      <w:r w:rsidRPr="00D6013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871E0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F871E0">
        <w:rPr>
          <w:sz w:val="28"/>
          <w:szCs w:val="28"/>
        </w:rPr>
        <w:t xml:space="preserve"> Правительства Российской Федерации от</w:t>
      </w:r>
      <w:proofErr w:type="gramEnd"/>
      <w:r w:rsidRPr="00F871E0">
        <w:rPr>
          <w:sz w:val="28"/>
          <w:szCs w:val="28"/>
        </w:rPr>
        <w:t xml:space="preserve"> 20.07.2021 </w:t>
      </w:r>
      <w:r>
        <w:rPr>
          <w:sz w:val="28"/>
          <w:szCs w:val="28"/>
        </w:rPr>
        <w:t>№</w:t>
      </w:r>
      <w:r w:rsidRPr="00F871E0">
        <w:rPr>
          <w:sz w:val="28"/>
          <w:szCs w:val="28"/>
        </w:rPr>
        <w:t xml:space="preserve"> 1228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«</w:t>
      </w:r>
      <w:r w:rsidRPr="00F871E0">
        <w:rPr>
          <w:sz w:val="28"/>
          <w:szCs w:val="28"/>
        </w:rPr>
        <w:t xml:space="preserve"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F871E0">
        <w:rPr>
          <w:sz w:val="28"/>
          <w:szCs w:val="28"/>
        </w:rPr>
        <w:t>утратившими</w:t>
      </w:r>
      <w:proofErr w:type="gramEnd"/>
      <w:r w:rsidRPr="00F871E0">
        <w:rPr>
          <w:sz w:val="28"/>
          <w:szCs w:val="28"/>
        </w:rPr>
        <w:t xml:space="preserve"> силу некоторых актов и отдельных положений актов Пра</w:t>
      </w:r>
      <w:r>
        <w:rPr>
          <w:sz w:val="28"/>
          <w:szCs w:val="28"/>
        </w:rPr>
        <w:t xml:space="preserve">вительства Российской Федерации» </w:t>
      </w:r>
      <w:r w:rsidRPr="00EE2F6E">
        <w:rPr>
          <w:sz w:val="28"/>
          <w:szCs w:val="28"/>
        </w:rPr>
        <w:t>приказываю:</w:t>
      </w:r>
      <w:r>
        <w:rPr>
          <w:sz w:val="28"/>
          <w:szCs w:val="28"/>
        </w:rPr>
        <w:t>».</w:t>
      </w:r>
    </w:p>
    <w:p w:rsidR="00C96BFA" w:rsidRDefault="009577FE" w:rsidP="009577FE">
      <w:pPr>
        <w:pStyle w:val="ae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E2F6E">
        <w:rPr>
          <w:sz w:val="28"/>
          <w:szCs w:val="28"/>
        </w:rPr>
        <w:t xml:space="preserve">В </w:t>
      </w:r>
      <w:r w:rsidR="00EE2F6E" w:rsidRPr="00F57093">
        <w:rPr>
          <w:sz w:val="28"/>
          <w:szCs w:val="28"/>
        </w:rPr>
        <w:t>пункте</w:t>
      </w:r>
      <w:r w:rsidR="00EE2F6E">
        <w:rPr>
          <w:sz w:val="28"/>
          <w:szCs w:val="28"/>
        </w:rPr>
        <w:t xml:space="preserve"> 2 слова </w:t>
      </w:r>
      <w:r w:rsidR="00807D84">
        <w:rPr>
          <w:sz w:val="28"/>
          <w:szCs w:val="28"/>
        </w:rPr>
        <w:t>«</w:t>
      </w:r>
      <w:r w:rsidR="00807D84" w:rsidRPr="00807D84">
        <w:rPr>
          <w:sz w:val="28"/>
          <w:szCs w:val="28"/>
        </w:rPr>
        <w:t>АГУ "</w:t>
      </w:r>
      <w:proofErr w:type="spellStart"/>
      <w:r w:rsidR="00807D84" w:rsidRPr="00807D84">
        <w:rPr>
          <w:sz w:val="28"/>
          <w:szCs w:val="28"/>
        </w:rPr>
        <w:t>Ивгосэкспертиза</w:t>
      </w:r>
      <w:proofErr w:type="spellEnd"/>
      <w:r w:rsidR="00807D84" w:rsidRPr="00807D84">
        <w:rPr>
          <w:sz w:val="28"/>
          <w:szCs w:val="28"/>
        </w:rPr>
        <w:t>"</w:t>
      </w:r>
      <w:r w:rsidR="00807D84">
        <w:rPr>
          <w:sz w:val="28"/>
          <w:szCs w:val="28"/>
        </w:rPr>
        <w:t>»</w:t>
      </w:r>
      <w:r w:rsidR="00EE2F6E">
        <w:rPr>
          <w:sz w:val="28"/>
          <w:szCs w:val="28"/>
        </w:rPr>
        <w:t xml:space="preserve"> </w:t>
      </w:r>
      <w:r w:rsidR="00807D84">
        <w:rPr>
          <w:sz w:val="28"/>
          <w:szCs w:val="28"/>
        </w:rPr>
        <w:t xml:space="preserve">заменить </w:t>
      </w:r>
      <w:r w:rsidR="00EE2F6E">
        <w:rPr>
          <w:sz w:val="28"/>
          <w:szCs w:val="28"/>
        </w:rPr>
        <w:t>словами «</w:t>
      </w:r>
      <w:r w:rsidR="00EE2F6E" w:rsidRPr="00EE2F6E">
        <w:rPr>
          <w:sz w:val="28"/>
          <w:szCs w:val="28"/>
        </w:rPr>
        <w:t>автономн</w:t>
      </w:r>
      <w:r w:rsidR="00EE2F6E">
        <w:rPr>
          <w:sz w:val="28"/>
          <w:szCs w:val="28"/>
        </w:rPr>
        <w:t>ому</w:t>
      </w:r>
      <w:r w:rsidR="00EE2F6E" w:rsidRPr="00EE2F6E">
        <w:rPr>
          <w:sz w:val="28"/>
          <w:szCs w:val="28"/>
        </w:rPr>
        <w:t xml:space="preserve"> государственн</w:t>
      </w:r>
      <w:r w:rsidR="00EE2F6E">
        <w:rPr>
          <w:sz w:val="28"/>
          <w:szCs w:val="28"/>
        </w:rPr>
        <w:t>ому</w:t>
      </w:r>
      <w:r w:rsidR="00EE2F6E" w:rsidRPr="00EE2F6E">
        <w:rPr>
          <w:sz w:val="28"/>
          <w:szCs w:val="28"/>
        </w:rPr>
        <w:t xml:space="preserve"> учреждени</w:t>
      </w:r>
      <w:r w:rsidR="00EE2F6E">
        <w:rPr>
          <w:sz w:val="28"/>
          <w:szCs w:val="28"/>
        </w:rPr>
        <w:t>ю</w:t>
      </w:r>
      <w:r w:rsidR="00EE2F6E" w:rsidRPr="00EE2F6E">
        <w:rPr>
          <w:sz w:val="28"/>
          <w:szCs w:val="28"/>
        </w:rPr>
        <w:t xml:space="preserve"> Ивановской области </w:t>
      </w:r>
      <w:r w:rsidR="00807D84" w:rsidRPr="00807D84">
        <w:rPr>
          <w:sz w:val="28"/>
          <w:szCs w:val="28"/>
        </w:rPr>
        <w:t>"</w:t>
      </w:r>
      <w:r w:rsidR="00EE2F6E" w:rsidRPr="00EE2F6E">
        <w:rPr>
          <w:sz w:val="28"/>
          <w:szCs w:val="28"/>
        </w:rPr>
        <w:t>Управление государственной экспертизы Ивановской области</w:t>
      </w:r>
      <w:r w:rsidR="00807D84" w:rsidRPr="00807D84">
        <w:rPr>
          <w:sz w:val="28"/>
          <w:szCs w:val="28"/>
        </w:rPr>
        <w:t>"</w:t>
      </w:r>
      <w:r w:rsidR="00EE2F6E">
        <w:rPr>
          <w:sz w:val="28"/>
          <w:szCs w:val="28"/>
        </w:rPr>
        <w:t>»</w:t>
      </w:r>
      <w:r w:rsidR="00C96BFA">
        <w:rPr>
          <w:sz w:val="28"/>
          <w:szCs w:val="28"/>
        </w:rPr>
        <w:t>.</w:t>
      </w:r>
    </w:p>
    <w:p w:rsidR="00717318" w:rsidRDefault="009577FE" w:rsidP="009577FE">
      <w:pPr>
        <w:pStyle w:val="ae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приложении</w:t>
      </w:r>
      <w:r w:rsidR="00717318">
        <w:rPr>
          <w:sz w:val="28"/>
          <w:szCs w:val="28"/>
        </w:rPr>
        <w:t>:</w:t>
      </w:r>
    </w:p>
    <w:p w:rsidR="00807D84" w:rsidRDefault="009577FE" w:rsidP="009577FE">
      <w:pPr>
        <w:pStyle w:val="ae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="00807D84">
        <w:rPr>
          <w:sz w:val="28"/>
          <w:szCs w:val="28"/>
        </w:rPr>
        <w:t>В</w:t>
      </w:r>
      <w:r>
        <w:rPr>
          <w:sz w:val="28"/>
          <w:szCs w:val="28"/>
        </w:rPr>
        <w:t xml:space="preserve"> подпункте «з»</w:t>
      </w:r>
      <w:r w:rsidR="00807D84">
        <w:rPr>
          <w:sz w:val="28"/>
          <w:szCs w:val="28"/>
        </w:rPr>
        <w:t xml:space="preserve"> </w:t>
      </w:r>
      <w:r w:rsidR="006918E5">
        <w:rPr>
          <w:sz w:val="28"/>
          <w:szCs w:val="28"/>
        </w:rPr>
        <w:t>п</w:t>
      </w:r>
      <w:r w:rsidR="006918E5" w:rsidRPr="00D22047">
        <w:rPr>
          <w:sz w:val="28"/>
          <w:szCs w:val="28"/>
        </w:rPr>
        <w:t>ункт</w:t>
      </w:r>
      <w:r>
        <w:rPr>
          <w:sz w:val="28"/>
          <w:szCs w:val="28"/>
        </w:rPr>
        <w:t>а 2.1  слова</w:t>
      </w:r>
      <w:r w:rsidR="006918E5" w:rsidRPr="006918E5">
        <w:rPr>
          <w:sz w:val="28"/>
          <w:szCs w:val="28"/>
        </w:rPr>
        <w:t xml:space="preserve"> </w:t>
      </w:r>
      <w:r w:rsidR="006918E5">
        <w:rPr>
          <w:sz w:val="28"/>
          <w:szCs w:val="28"/>
        </w:rPr>
        <w:t>«</w:t>
      </w:r>
      <w:r w:rsidR="006918E5" w:rsidRPr="00D22047">
        <w:rPr>
          <w:sz w:val="28"/>
          <w:szCs w:val="28"/>
        </w:rPr>
        <w:t>проектной документации повторного использования</w:t>
      </w:r>
      <w:r w:rsidR="006918E5">
        <w:rPr>
          <w:sz w:val="28"/>
          <w:szCs w:val="28"/>
        </w:rPr>
        <w:t xml:space="preserve">» заменить словами «типовой </w:t>
      </w:r>
      <w:r w:rsidR="006918E5" w:rsidRPr="00D22047">
        <w:rPr>
          <w:sz w:val="28"/>
          <w:szCs w:val="28"/>
        </w:rPr>
        <w:t>проектной документации</w:t>
      </w:r>
      <w:r w:rsidR="006918E5">
        <w:rPr>
          <w:sz w:val="28"/>
          <w:szCs w:val="28"/>
        </w:rPr>
        <w:t>».</w:t>
      </w:r>
    </w:p>
    <w:p w:rsidR="006918E5" w:rsidRDefault="009577FE" w:rsidP="009577FE">
      <w:pPr>
        <w:pStyle w:val="ae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="006918E5">
        <w:rPr>
          <w:sz w:val="28"/>
          <w:szCs w:val="28"/>
        </w:rPr>
        <w:t>Подпункты 7 - 8 пункта 2.13.6 изложить в следующей редакции:</w:t>
      </w:r>
    </w:p>
    <w:p w:rsidR="006918E5" w:rsidRPr="00197DA6" w:rsidRDefault="006918E5" w:rsidP="006918E5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«6</w:t>
      </w:r>
      <w:r w:rsidRPr="00197DA6">
        <w:rPr>
          <w:sz w:val="28"/>
          <w:szCs w:val="28"/>
        </w:rPr>
        <w:t xml:space="preserve">) допуск собаки-проводника при наличии документа, </w:t>
      </w:r>
      <w:r>
        <w:rPr>
          <w:sz w:val="28"/>
          <w:szCs w:val="28"/>
        </w:rPr>
        <w:t>п</w:t>
      </w:r>
      <w:r w:rsidRPr="00197DA6">
        <w:rPr>
          <w:sz w:val="28"/>
          <w:szCs w:val="28"/>
        </w:rPr>
        <w:t>одтверждающего ее специальное обучение;</w:t>
      </w:r>
    </w:p>
    <w:p w:rsidR="006918E5" w:rsidRDefault="006918E5" w:rsidP="006918E5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97DA6">
        <w:rPr>
          <w:sz w:val="28"/>
          <w:szCs w:val="28"/>
        </w:rPr>
        <w:t>) оказание инвалидам помощи в преодолении барьеров, мешающих получению ими услуг наравне с другими лицами</w:t>
      </w:r>
      <w:proofErr w:type="gramStart"/>
      <w:r w:rsidRPr="00197DA6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6918E5" w:rsidRDefault="009577FE" w:rsidP="006918E5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</w:t>
      </w:r>
      <w:r w:rsidR="006918E5">
        <w:rPr>
          <w:sz w:val="28"/>
          <w:szCs w:val="28"/>
        </w:rPr>
        <w:t xml:space="preserve"> </w:t>
      </w:r>
      <w:r w:rsidR="006918E5" w:rsidRPr="006918E5">
        <w:rPr>
          <w:sz w:val="28"/>
          <w:szCs w:val="28"/>
        </w:rPr>
        <w:t xml:space="preserve">Абзацы третий и четвертый </w:t>
      </w:r>
      <w:r w:rsidR="00716BF0">
        <w:rPr>
          <w:sz w:val="28"/>
          <w:szCs w:val="28"/>
        </w:rPr>
        <w:t>под</w:t>
      </w:r>
      <w:r w:rsidR="006918E5" w:rsidRPr="006918E5">
        <w:rPr>
          <w:sz w:val="28"/>
          <w:szCs w:val="28"/>
        </w:rPr>
        <w:t>пункта 3.2.2 исключить.</w:t>
      </w:r>
    </w:p>
    <w:p w:rsidR="006918E5" w:rsidRDefault="009577FE" w:rsidP="006918E5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1.3.4. </w:t>
      </w:r>
      <w:r w:rsidR="006918E5">
        <w:rPr>
          <w:sz w:val="28"/>
          <w:szCs w:val="28"/>
        </w:rPr>
        <w:t>В подпункте 3.3.6 слово «директору» заменить словами «директору</w:t>
      </w:r>
      <w:r w:rsidR="006918E5" w:rsidRPr="00197DA6">
        <w:rPr>
          <w:sz w:val="28"/>
          <w:szCs w:val="28"/>
        </w:rPr>
        <w:t>, ин</w:t>
      </w:r>
      <w:r w:rsidR="006918E5">
        <w:rPr>
          <w:sz w:val="28"/>
          <w:szCs w:val="28"/>
        </w:rPr>
        <w:t>ому</w:t>
      </w:r>
      <w:r w:rsidR="006918E5" w:rsidRPr="00197DA6">
        <w:rPr>
          <w:sz w:val="28"/>
          <w:szCs w:val="28"/>
        </w:rPr>
        <w:t xml:space="preserve"> упо</w:t>
      </w:r>
      <w:r w:rsidR="006918E5">
        <w:rPr>
          <w:sz w:val="28"/>
          <w:szCs w:val="28"/>
        </w:rPr>
        <w:t>лномоченному доверенностью лицу».</w:t>
      </w:r>
    </w:p>
    <w:p w:rsidR="006918E5" w:rsidRDefault="009577FE" w:rsidP="006918E5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6918E5">
        <w:rPr>
          <w:sz w:val="28"/>
          <w:szCs w:val="28"/>
        </w:rPr>
        <w:t>.5. В подпункте 3.3.7 слово «директором» исключить.</w:t>
      </w:r>
    </w:p>
    <w:p w:rsidR="009577FE" w:rsidRDefault="009577FE" w:rsidP="006918E5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Приказ Департамента строительства и архитектуры Ивановской области от 03.10.2022 № 128 «О внесении изменений в приказ Департамента строительства и архитектуры Ивановской области от 24.08.2020 № 128 «Об утверждении Административного регламента предоставления государственной услуги «Проведение технологического и ценового аудита обоснования инвестиций» признать утратившим силу</w:t>
      </w:r>
      <w:r w:rsidR="0066269D">
        <w:rPr>
          <w:sz w:val="28"/>
          <w:szCs w:val="28"/>
        </w:rPr>
        <w:t>.</w:t>
      </w:r>
    </w:p>
    <w:p w:rsidR="005B1736" w:rsidRPr="005B1736" w:rsidRDefault="005B1736" w:rsidP="005B1736">
      <w:pPr>
        <w:ind w:left="710"/>
        <w:jc w:val="both"/>
        <w:rPr>
          <w:sz w:val="28"/>
          <w:szCs w:val="28"/>
        </w:rPr>
      </w:pPr>
    </w:p>
    <w:p w:rsidR="004B206C" w:rsidRDefault="004B206C" w:rsidP="00155CB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6269D" w:rsidRDefault="0066269D" w:rsidP="00155CB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B7002" w:rsidRPr="008B7002" w:rsidRDefault="00F871E0" w:rsidP="008B7002">
      <w:pPr>
        <w:tabs>
          <w:tab w:val="left" w:pos="709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н</w:t>
      </w:r>
      <w:r w:rsidR="008B7002" w:rsidRPr="008B7002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>а</w:t>
      </w:r>
      <w:r w:rsidR="008B7002" w:rsidRPr="008B7002">
        <w:rPr>
          <w:b/>
          <w:sz w:val="28"/>
          <w:szCs w:val="28"/>
        </w:rPr>
        <w:t xml:space="preserve"> Департамента </w:t>
      </w:r>
    </w:p>
    <w:p w:rsidR="008B7002" w:rsidRPr="008B7002" w:rsidRDefault="008B7002" w:rsidP="008B7002">
      <w:pPr>
        <w:tabs>
          <w:tab w:val="left" w:pos="709"/>
        </w:tabs>
        <w:jc w:val="both"/>
        <w:rPr>
          <w:b/>
          <w:sz w:val="28"/>
          <w:szCs w:val="28"/>
        </w:rPr>
      </w:pPr>
      <w:r w:rsidRPr="008B7002">
        <w:rPr>
          <w:b/>
          <w:sz w:val="28"/>
          <w:szCs w:val="28"/>
        </w:rPr>
        <w:t xml:space="preserve">строительства и архитектуры </w:t>
      </w:r>
    </w:p>
    <w:p w:rsidR="00053066" w:rsidRDefault="008B7002" w:rsidP="008B7002">
      <w:pPr>
        <w:tabs>
          <w:tab w:val="left" w:pos="709"/>
        </w:tabs>
        <w:jc w:val="both"/>
        <w:rPr>
          <w:sz w:val="28"/>
          <w:szCs w:val="28"/>
        </w:rPr>
      </w:pPr>
      <w:r w:rsidRPr="008B7002">
        <w:rPr>
          <w:b/>
          <w:sz w:val="28"/>
          <w:szCs w:val="28"/>
        </w:rPr>
        <w:t xml:space="preserve">Ивановской области       </w:t>
      </w:r>
      <w:r w:rsidRPr="008B7002">
        <w:rPr>
          <w:b/>
          <w:sz w:val="28"/>
          <w:szCs w:val="28"/>
        </w:rPr>
        <w:tab/>
        <w:t xml:space="preserve">                  </w:t>
      </w:r>
      <w:r>
        <w:rPr>
          <w:b/>
          <w:sz w:val="28"/>
          <w:szCs w:val="28"/>
        </w:rPr>
        <w:t xml:space="preserve">                    </w:t>
      </w:r>
      <w:r w:rsidRPr="008B7002">
        <w:rPr>
          <w:b/>
          <w:sz w:val="28"/>
          <w:szCs w:val="28"/>
        </w:rPr>
        <w:t xml:space="preserve">                     А.Ю. Батурин</w:t>
      </w:r>
    </w:p>
    <w:sectPr w:rsidR="00053066" w:rsidSect="003D66BA">
      <w:headerReference w:type="even" r:id="rId10"/>
      <w:headerReference w:type="default" r:id="rId11"/>
      <w:pgSz w:w="11906" w:h="16838"/>
      <w:pgMar w:top="709" w:right="709" w:bottom="709" w:left="1701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8DE" w:rsidRDefault="004D08DE">
      <w:r>
        <w:separator/>
      </w:r>
    </w:p>
  </w:endnote>
  <w:endnote w:type="continuationSeparator" w:id="0">
    <w:p w:rsidR="004D08DE" w:rsidRDefault="004D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8DE" w:rsidRDefault="004D08DE">
      <w:r>
        <w:separator/>
      </w:r>
    </w:p>
  </w:footnote>
  <w:footnote w:type="continuationSeparator" w:id="0">
    <w:p w:rsidR="004D08DE" w:rsidRDefault="004D0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4C2" w:rsidRDefault="00C414C2" w:rsidP="006A047C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414C2" w:rsidRDefault="00C414C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339240"/>
      <w:docPartObj>
        <w:docPartGallery w:val="Page Numbers (Top of Page)"/>
        <w:docPartUnique/>
      </w:docPartObj>
    </w:sdtPr>
    <w:sdtEndPr/>
    <w:sdtContent>
      <w:p w:rsidR="00C414C2" w:rsidRDefault="00C414C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0EE">
          <w:rPr>
            <w:noProof/>
          </w:rPr>
          <w:t>2</w:t>
        </w:r>
        <w:r>
          <w:fldChar w:fldCharType="end"/>
        </w:r>
      </w:p>
    </w:sdtContent>
  </w:sdt>
  <w:p w:rsidR="00C414C2" w:rsidRDefault="00C414C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4799"/>
    <w:multiLevelType w:val="multilevel"/>
    <w:tmpl w:val="18B426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DD2544D"/>
    <w:multiLevelType w:val="multilevel"/>
    <w:tmpl w:val="8C74BE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44" w:hanging="2160"/>
      </w:pPr>
      <w:rPr>
        <w:rFonts w:hint="default"/>
      </w:rPr>
    </w:lvl>
  </w:abstractNum>
  <w:abstractNum w:abstractNumId="2">
    <w:nsid w:val="1902100C"/>
    <w:multiLevelType w:val="multilevel"/>
    <w:tmpl w:val="457C35E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">
    <w:nsid w:val="1D1031DE"/>
    <w:multiLevelType w:val="hybridMultilevel"/>
    <w:tmpl w:val="A440B87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0C55AF4"/>
    <w:multiLevelType w:val="multilevel"/>
    <w:tmpl w:val="F7B8D7F4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927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5">
    <w:nsid w:val="242845B4"/>
    <w:multiLevelType w:val="multilevel"/>
    <w:tmpl w:val="959AB0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6">
    <w:nsid w:val="243E257D"/>
    <w:multiLevelType w:val="multilevel"/>
    <w:tmpl w:val="A440B87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2AE77E8"/>
    <w:multiLevelType w:val="multilevel"/>
    <w:tmpl w:val="0538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722"/>
        </w:tabs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9"/>
        </w:tabs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36"/>
        </w:tabs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3"/>
        </w:tabs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02"/>
        </w:tabs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8">
    <w:nsid w:val="36C01F09"/>
    <w:multiLevelType w:val="multilevel"/>
    <w:tmpl w:val="AEE413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44" w:hanging="2160"/>
      </w:pPr>
      <w:rPr>
        <w:rFonts w:hint="default"/>
      </w:rPr>
    </w:lvl>
  </w:abstractNum>
  <w:abstractNum w:abstractNumId="9">
    <w:nsid w:val="39FA7329"/>
    <w:multiLevelType w:val="multilevel"/>
    <w:tmpl w:val="9940A6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C6B1112"/>
    <w:multiLevelType w:val="multilevel"/>
    <w:tmpl w:val="49F474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DFB0B8D"/>
    <w:multiLevelType w:val="multilevel"/>
    <w:tmpl w:val="F31614D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2">
    <w:nsid w:val="40205E80"/>
    <w:multiLevelType w:val="hybridMultilevel"/>
    <w:tmpl w:val="33E2D5D8"/>
    <w:lvl w:ilvl="0" w:tplc="2FCC2F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40383D"/>
    <w:multiLevelType w:val="multilevel"/>
    <w:tmpl w:val="3A426E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4">
    <w:nsid w:val="4F0067FA"/>
    <w:multiLevelType w:val="multilevel"/>
    <w:tmpl w:val="4A6EB9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5">
    <w:nsid w:val="539A798F"/>
    <w:multiLevelType w:val="hybridMultilevel"/>
    <w:tmpl w:val="81D0A964"/>
    <w:lvl w:ilvl="0" w:tplc="9B3E07F2">
      <w:start w:val="1"/>
      <w:numFmt w:val="decimal"/>
      <w:lvlText w:val="3.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3E1375"/>
    <w:multiLevelType w:val="multilevel"/>
    <w:tmpl w:val="64FA3F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">
    <w:nsid w:val="551D73D1"/>
    <w:multiLevelType w:val="hybridMultilevel"/>
    <w:tmpl w:val="852A169E"/>
    <w:lvl w:ilvl="0" w:tplc="2FCC2F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E57B18"/>
    <w:multiLevelType w:val="hybridMultilevel"/>
    <w:tmpl w:val="2BF4AEB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C02B0"/>
    <w:multiLevelType w:val="hybridMultilevel"/>
    <w:tmpl w:val="8B441590"/>
    <w:lvl w:ilvl="0" w:tplc="B128DBBE">
      <w:start w:val="3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0">
    <w:nsid w:val="669F2395"/>
    <w:multiLevelType w:val="multilevel"/>
    <w:tmpl w:val="4A6EB9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1">
    <w:nsid w:val="6A255757"/>
    <w:multiLevelType w:val="multilevel"/>
    <w:tmpl w:val="437C7E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2">
    <w:nsid w:val="6E11479C"/>
    <w:multiLevelType w:val="hybridMultilevel"/>
    <w:tmpl w:val="87A8DDBA"/>
    <w:lvl w:ilvl="0" w:tplc="03AC2D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35213F"/>
    <w:multiLevelType w:val="hybridMultilevel"/>
    <w:tmpl w:val="E1089E10"/>
    <w:lvl w:ilvl="0" w:tplc="4C2EF36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6492F49"/>
    <w:multiLevelType w:val="hybridMultilevel"/>
    <w:tmpl w:val="780619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C33C73D6">
      <w:start w:val="1"/>
      <w:numFmt w:val="decimal"/>
      <w:lvlText w:val="%2)"/>
      <w:lvlJc w:val="left"/>
      <w:pPr>
        <w:ind w:left="2145" w:hanging="1065"/>
      </w:pPr>
      <w:rPr>
        <w:rFonts w:hint="default"/>
      </w:rPr>
    </w:lvl>
    <w:lvl w:ilvl="2" w:tplc="3E18704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AB4E13"/>
    <w:multiLevelType w:val="multilevel"/>
    <w:tmpl w:val="A440B87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79D41AB7"/>
    <w:multiLevelType w:val="multilevel"/>
    <w:tmpl w:val="39B2C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44" w:hanging="2160"/>
      </w:pPr>
      <w:rPr>
        <w:rFonts w:hint="default"/>
      </w:rPr>
    </w:lvl>
  </w:abstractNum>
  <w:abstractNum w:abstractNumId="27">
    <w:nsid w:val="7E310112"/>
    <w:multiLevelType w:val="multilevel"/>
    <w:tmpl w:val="208E5A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7ED80990"/>
    <w:multiLevelType w:val="multilevel"/>
    <w:tmpl w:val="437C7E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9">
    <w:nsid w:val="7EFE2F47"/>
    <w:multiLevelType w:val="multilevel"/>
    <w:tmpl w:val="25C68B1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44" w:hanging="2160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3"/>
  </w:num>
  <w:num w:numId="4">
    <w:abstractNumId w:val="25"/>
  </w:num>
  <w:num w:numId="5">
    <w:abstractNumId w:val="6"/>
  </w:num>
  <w:num w:numId="6">
    <w:abstractNumId w:val="15"/>
  </w:num>
  <w:num w:numId="7">
    <w:abstractNumId w:val="12"/>
  </w:num>
  <w:num w:numId="8">
    <w:abstractNumId w:val="18"/>
  </w:num>
  <w:num w:numId="9">
    <w:abstractNumId w:val="0"/>
  </w:num>
  <w:num w:numId="10">
    <w:abstractNumId w:val="22"/>
  </w:num>
  <w:num w:numId="11">
    <w:abstractNumId w:val="24"/>
  </w:num>
  <w:num w:numId="12">
    <w:abstractNumId w:val="29"/>
  </w:num>
  <w:num w:numId="13">
    <w:abstractNumId w:val="26"/>
  </w:num>
  <w:num w:numId="14">
    <w:abstractNumId w:val="8"/>
  </w:num>
  <w:num w:numId="15">
    <w:abstractNumId w:val="1"/>
  </w:num>
  <w:num w:numId="16">
    <w:abstractNumId w:val="23"/>
  </w:num>
  <w:num w:numId="17">
    <w:abstractNumId w:val="19"/>
  </w:num>
  <w:num w:numId="18">
    <w:abstractNumId w:val="27"/>
  </w:num>
  <w:num w:numId="19">
    <w:abstractNumId w:val="9"/>
  </w:num>
  <w:num w:numId="20">
    <w:abstractNumId w:val="11"/>
  </w:num>
  <w:num w:numId="21">
    <w:abstractNumId w:val="2"/>
  </w:num>
  <w:num w:numId="22">
    <w:abstractNumId w:val="4"/>
  </w:num>
  <w:num w:numId="23">
    <w:abstractNumId w:val="13"/>
  </w:num>
  <w:num w:numId="24">
    <w:abstractNumId w:val="5"/>
  </w:num>
  <w:num w:numId="25">
    <w:abstractNumId w:val="10"/>
  </w:num>
  <w:num w:numId="26">
    <w:abstractNumId w:val="14"/>
  </w:num>
  <w:num w:numId="27">
    <w:abstractNumId w:val="20"/>
  </w:num>
  <w:num w:numId="28">
    <w:abstractNumId w:val="28"/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317"/>
    <w:rsid w:val="00000DC7"/>
    <w:rsid w:val="00004D5C"/>
    <w:rsid w:val="00006334"/>
    <w:rsid w:val="00006BA8"/>
    <w:rsid w:val="00007C6B"/>
    <w:rsid w:val="000103D4"/>
    <w:rsid w:val="00010A9B"/>
    <w:rsid w:val="000110BD"/>
    <w:rsid w:val="0001366F"/>
    <w:rsid w:val="00016175"/>
    <w:rsid w:val="00024C8A"/>
    <w:rsid w:val="00026498"/>
    <w:rsid w:val="0002689C"/>
    <w:rsid w:val="0002772B"/>
    <w:rsid w:val="000347BF"/>
    <w:rsid w:val="00035205"/>
    <w:rsid w:val="000364BF"/>
    <w:rsid w:val="000404E8"/>
    <w:rsid w:val="00042DF1"/>
    <w:rsid w:val="00045718"/>
    <w:rsid w:val="00047222"/>
    <w:rsid w:val="000501D5"/>
    <w:rsid w:val="00051164"/>
    <w:rsid w:val="00053066"/>
    <w:rsid w:val="00054DD1"/>
    <w:rsid w:val="00060807"/>
    <w:rsid w:val="0006224A"/>
    <w:rsid w:val="0006254F"/>
    <w:rsid w:val="000630AA"/>
    <w:rsid w:val="000633BF"/>
    <w:rsid w:val="00070CDC"/>
    <w:rsid w:val="0007111A"/>
    <w:rsid w:val="000714E6"/>
    <w:rsid w:val="00072215"/>
    <w:rsid w:val="000725FB"/>
    <w:rsid w:val="00075138"/>
    <w:rsid w:val="00075320"/>
    <w:rsid w:val="00077135"/>
    <w:rsid w:val="000779F3"/>
    <w:rsid w:val="00081857"/>
    <w:rsid w:val="00081BCC"/>
    <w:rsid w:val="00082075"/>
    <w:rsid w:val="0008583B"/>
    <w:rsid w:val="0008587E"/>
    <w:rsid w:val="00085E63"/>
    <w:rsid w:val="00090449"/>
    <w:rsid w:val="00090EB9"/>
    <w:rsid w:val="00093921"/>
    <w:rsid w:val="000941F4"/>
    <w:rsid w:val="00095DB6"/>
    <w:rsid w:val="00097AA5"/>
    <w:rsid w:val="00097AAF"/>
    <w:rsid w:val="000A08B6"/>
    <w:rsid w:val="000A0DD6"/>
    <w:rsid w:val="000A2E0A"/>
    <w:rsid w:val="000A346D"/>
    <w:rsid w:val="000B2F5A"/>
    <w:rsid w:val="000B5A05"/>
    <w:rsid w:val="000B6D90"/>
    <w:rsid w:val="000C267E"/>
    <w:rsid w:val="000C2F16"/>
    <w:rsid w:val="000C3CC1"/>
    <w:rsid w:val="000C4251"/>
    <w:rsid w:val="000D1B8F"/>
    <w:rsid w:val="000D21EE"/>
    <w:rsid w:val="000D27CA"/>
    <w:rsid w:val="000D4BAC"/>
    <w:rsid w:val="000D54E0"/>
    <w:rsid w:val="000D665D"/>
    <w:rsid w:val="000D6BC6"/>
    <w:rsid w:val="000D6BC9"/>
    <w:rsid w:val="000D7C04"/>
    <w:rsid w:val="000E2BDA"/>
    <w:rsid w:val="000E331D"/>
    <w:rsid w:val="000E3719"/>
    <w:rsid w:val="000E6C8B"/>
    <w:rsid w:val="000F3501"/>
    <w:rsid w:val="000F36BF"/>
    <w:rsid w:val="000F5248"/>
    <w:rsid w:val="000F52F2"/>
    <w:rsid w:val="000F7CC0"/>
    <w:rsid w:val="0010041F"/>
    <w:rsid w:val="00103825"/>
    <w:rsid w:val="00103FFE"/>
    <w:rsid w:val="00105303"/>
    <w:rsid w:val="00105646"/>
    <w:rsid w:val="00106A3A"/>
    <w:rsid w:val="001070D8"/>
    <w:rsid w:val="00111005"/>
    <w:rsid w:val="0011415C"/>
    <w:rsid w:val="00121193"/>
    <w:rsid w:val="00124877"/>
    <w:rsid w:val="0013097A"/>
    <w:rsid w:val="001327CE"/>
    <w:rsid w:val="0013355F"/>
    <w:rsid w:val="001356AA"/>
    <w:rsid w:val="00135982"/>
    <w:rsid w:val="00135AB0"/>
    <w:rsid w:val="00136E7E"/>
    <w:rsid w:val="0014532E"/>
    <w:rsid w:val="001525FF"/>
    <w:rsid w:val="00152FB6"/>
    <w:rsid w:val="0015405E"/>
    <w:rsid w:val="00154E5B"/>
    <w:rsid w:val="00155CBA"/>
    <w:rsid w:val="00160CAB"/>
    <w:rsid w:val="00165E17"/>
    <w:rsid w:val="00166524"/>
    <w:rsid w:val="00167EAF"/>
    <w:rsid w:val="00167EB3"/>
    <w:rsid w:val="001719ED"/>
    <w:rsid w:val="0017606F"/>
    <w:rsid w:val="0017631B"/>
    <w:rsid w:val="00176B5A"/>
    <w:rsid w:val="00177569"/>
    <w:rsid w:val="001802E0"/>
    <w:rsid w:val="00181A2A"/>
    <w:rsid w:val="00183DCA"/>
    <w:rsid w:val="001874DE"/>
    <w:rsid w:val="0019374E"/>
    <w:rsid w:val="00194CA1"/>
    <w:rsid w:val="00194D68"/>
    <w:rsid w:val="0019643B"/>
    <w:rsid w:val="00197DA6"/>
    <w:rsid w:val="001A1107"/>
    <w:rsid w:val="001A1311"/>
    <w:rsid w:val="001A39E0"/>
    <w:rsid w:val="001A64E0"/>
    <w:rsid w:val="001B009A"/>
    <w:rsid w:val="001B3D65"/>
    <w:rsid w:val="001B4953"/>
    <w:rsid w:val="001B6C72"/>
    <w:rsid w:val="001C0B6A"/>
    <w:rsid w:val="001C12C2"/>
    <w:rsid w:val="001C2865"/>
    <w:rsid w:val="001C364C"/>
    <w:rsid w:val="001D3503"/>
    <w:rsid w:val="001D3B77"/>
    <w:rsid w:val="001E18BB"/>
    <w:rsid w:val="001E2505"/>
    <w:rsid w:val="001E5CB4"/>
    <w:rsid w:val="001F0219"/>
    <w:rsid w:val="001F0B99"/>
    <w:rsid w:val="001F0D12"/>
    <w:rsid w:val="001F1B48"/>
    <w:rsid w:val="001F2435"/>
    <w:rsid w:val="001F3A08"/>
    <w:rsid w:val="001F55E8"/>
    <w:rsid w:val="001F6C9D"/>
    <w:rsid w:val="00200911"/>
    <w:rsid w:val="00201226"/>
    <w:rsid w:val="00202422"/>
    <w:rsid w:val="00210043"/>
    <w:rsid w:val="0021039F"/>
    <w:rsid w:val="0021354F"/>
    <w:rsid w:val="00214A17"/>
    <w:rsid w:val="00215E2B"/>
    <w:rsid w:val="002218BB"/>
    <w:rsid w:val="0022375E"/>
    <w:rsid w:val="00225592"/>
    <w:rsid w:val="00227347"/>
    <w:rsid w:val="0022749E"/>
    <w:rsid w:val="00227880"/>
    <w:rsid w:val="00231C06"/>
    <w:rsid w:val="00232B27"/>
    <w:rsid w:val="00233FBC"/>
    <w:rsid w:val="00235B28"/>
    <w:rsid w:val="00240343"/>
    <w:rsid w:val="00243BA7"/>
    <w:rsid w:val="00246464"/>
    <w:rsid w:val="00246B5F"/>
    <w:rsid w:val="00246D91"/>
    <w:rsid w:val="00246E2B"/>
    <w:rsid w:val="00251446"/>
    <w:rsid w:val="00255AF0"/>
    <w:rsid w:val="0025626E"/>
    <w:rsid w:val="00256526"/>
    <w:rsid w:val="00256E48"/>
    <w:rsid w:val="002576DE"/>
    <w:rsid w:val="00257A51"/>
    <w:rsid w:val="00257CC1"/>
    <w:rsid w:val="002613EE"/>
    <w:rsid w:val="002633C3"/>
    <w:rsid w:val="0026342F"/>
    <w:rsid w:val="00263E86"/>
    <w:rsid w:val="00265A5B"/>
    <w:rsid w:val="002663F6"/>
    <w:rsid w:val="002666E8"/>
    <w:rsid w:val="0026683A"/>
    <w:rsid w:val="0027174B"/>
    <w:rsid w:val="00272DFA"/>
    <w:rsid w:val="00276C2F"/>
    <w:rsid w:val="00277620"/>
    <w:rsid w:val="002975AE"/>
    <w:rsid w:val="002A3D80"/>
    <w:rsid w:val="002A3F8C"/>
    <w:rsid w:val="002A4B3F"/>
    <w:rsid w:val="002A65EF"/>
    <w:rsid w:val="002B2320"/>
    <w:rsid w:val="002B2A1F"/>
    <w:rsid w:val="002B4B29"/>
    <w:rsid w:val="002B5523"/>
    <w:rsid w:val="002B6CB4"/>
    <w:rsid w:val="002C005A"/>
    <w:rsid w:val="002C00A0"/>
    <w:rsid w:val="002C41EA"/>
    <w:rsid w:val="002C6985"/>
    <w:rsid w:val="002C7989"/>
    <w:rsid w:val="002D0E0C"/>
    <w:rsid w:val="002D1FFF"/>
    <w:rsid w:val="002D2873"/>
    <w:rsid w:val="002D4390"/>
    <w:rsid w:val="002D4946"/>
    <w:rsid w:val="002D55FA"/>
    <w:rsid w:val="002E0EF1"/>
    <w:rsid w:val="002E7D45"/>
    <w:rsid w:val="002F0AAD"/>
    <w:rsid w:val="002F314D"/>
    <w:rsid w:val="002F3955"/>
    <w:rsid w:val="002F7534"/>
    <w:rsid w:val="002F7FB7"/>
    <w:rsid w:val="0030094D"/>
    <w:rsid w:val="00300EF3"/>
    <w:rsid w:val="003046F0"/>
    <w:rsid w:val="00304719"/>
    <w:rsid w:val="003047E6"/>
    <w:rsid w:val="00305269"/>
    <w:rsid w:val="00313475"/>
    <w:rsid w:val="00322982"/>
    <w:rsid w:val="0032465B"/>
    <w:rsid w:val="003266F7"/>
    <w:rsid w:val="00333030"/>
    <w:rsid w:val="00343657"/>
    <w:rsid w:val="00343981"/>
    <w:rsid w:val="0034471F"/>
    <w:rsid w:val="00345587"/>
    <w:rsid w:val="0034785F"/>
    <w:rsid w:val="00353C33"/>
    <w:rsid w:val="00353CC4"/>
    <w:rsid w:val="003552DD"/>
    <w:rsid w:val="00357812"/>
    <w:rsid w:val="00362593"/>
    <w:rsid w:val="00365043"/>
    <w:rsid w:val="003727EF"/>
    <w:rsid w:val="00373069"/>
    <w:rsid w:val="003735F1"/>
    <w:rsid w:val="00374A88"/>
    <w:rsid w:val="00377BA9"/>
    <w:rsid w:val="0038145A"/>
    <w:rsid w:val="003816A1"/>
    <w:rsid w:val="00383E5A"/>
    <w:rsid w:val="00384AB3"/>
    <w:rsid w:val="0039085C"/>
    <w:rsid w:val="00395D64"/>
    <w:rsid w:val="00397EA9"/>
    <w:rsid w:val="003A3546"/>
    <w:rsid w:val="003A4C75"/>
    <w:rsid w:val="003A55F0"/>
    <w:rsid w:val="003A5986"/>
    <w:rsid w:val="003B2C74"/>
    <w:rsid w:val="003B4A84"/>
    <w:rsid w:val="003B5679"/>
    <w:rsid w:val="003B6E8C"/>
    <w:rsid w:val="003B6F0C"/>
    <w:rsid w:val="003B7AF4"/>
    <w:rsid w:val="003C299F"/>
    <w:rsid w:val="003C305E"/>
    <w:rsid w:val="003C4DA2"/>
    <w:rsid w:val="003D4F7D"/>
    <w:rsid w:val="003D607A"/>
    <w:rsid w:val="003D66BA"/>
    <w:rsid w:val="003E0CD9"/>
    <w:rsid w:val="003E265E"/>
    <w:rsid w:val="003E3E9A"/>
    <w:rsid w:val="003E50E1"/>
    <w:rsid w:val="003E53F5"/>
    <w:rsid w:val="003E698B"/>
    <w:rsid w:val="003F01B7"/>
    <w:rsid w:val="003F5755"/>
    <w:rsid w:val="00400566"/>
    <w:rsid w:val="00403CA5"/>
    <w:rsid w:val="00405D19"/>
    <w:rsid w:val="00406379"/>
    <w:rsid w:val="004075E6"/>
    <w:rsid w:val="00410C7D"/>
    <w:rsid w:val="00412C5A"/>
    <w:rsid w:val="0041510E"/>
    <w:rsid w:val="00415953"/>
    <w:rsid w:val="00417249"/>
    <w:rsid w:val="004172A4"/>
    <w:rsid w:val="00421278"/>
    <w:rsid w:val="00421357"/>
    <w:rsid w:val="00423572"/>
    <w:rsid w:val="004259DE"/>
    <w:rsid w:val="00425B8E"/>
    <w:rsid w:val="0042614D"/>
    <w:rsid w:val="004315FA"/>
    <w:rsid w:val="00431C5F"/>
    <w:rsid w:val="00435D42"/>
    <w:rsid w:val="00442975"/>
    <w:rsid w:val="004429E2"/>
    <w:rsid w:val="004436F8"/>
    <w:rsid w:val="0044425B"/>
    <w:rsid w:val="00445394"/>
    <w:rsid w:val="0044542A"/>
    <w:rsid w:val="00450D1C"/>
    <w:rsid w:val="00452C20"/>
    <w:rsid w:val="00453A7B"/>
    <w:rsid w:val="004545DB"/>
    <w:rsid w:val="00455064"/>
    <w:rsid w:val="00457434"/>
    <w:rsid w:val="00457646"/>
    <w:rsid w:val="00462BD5"/>
    <w:rsid w:val="00463D18"/>
    <w:rsid w:val="0046403B"/>
    <w:rsid w:val="004711B1"/>
    <w:rsid w:val="00474CC1"/>
    <w:rsid w:val="00476D6E"/>
    <w:rsid w:val="0047766A"/>
    <w:rsid w:val="00477BC1"/>
    <w:rsid w:val="00477D9B"/>
    <w:rsid w:val="00480AB4"/>
    <w:rsid w:val="00480F60"/>
    <w:rsid w:val="00481FA1"/>
    <w:rsid w:val="00482106"/>
    <w:rsid w:val="0048542C"/>
    <w:rsid w:val="004859F3"/>
    <w:rsid w:val="0048706D"/>
    <w:rsid w:val="00490B9C"/>
    <w:rsid w:val="00492B03"/>
    <w:rsid w:val="00493222"/>
    <w:rsid w:val="004961E8"/>
    <w:rsid w:val="004974BF"/>
    <w:rsid w:val="004978A4"/>
    <w:rsid w:val="004A0143"/>
    <w:rsid w:val="004B1DA3"/>
    <w:rsid w:val="004B206C"/>
    <w:rsid w:val="004C0A51"/>
    <w:rsid w:val="004C17EB"/>
    <w:rsid w:val="004D08DE"/>
    <w:rsid w:val="004D32FB"/>
    <w:rsid w:val="004D3588"/>
    <w:rsid w:val="004D57BE"/>
    <w:rsid w:val="004D6007"/>
    <w:rsid w:val="004D677C"/>
    <w:rsid w:val="004D6D4B"/>
    <w:rsid w:val="004D7A64"/>
    <w:rsid w:val="004E5690"/>
    <w:rsid w:val="004F19C7"/>
    <w:rsid w:val="004F3747"/>
    <w:rsid w:val="004F74F9"/>
    <w:rsid w:val="00501FE5"/>
    <w:rsid w:val="005023E2"/>
    <w:rsid w:val="00502F7A"/>
    <w:rsid w:val="00504545"/>
    <w:rsid w:val="00507309"/>
    <w:rsid w:val="005115A1"/>
    <w:rsid w:val="0051682F"/>
    <w:rsid w:val="0051740E"/>
    <w:rsid w:val="00517798"/>
    <w:rsid w:val="00521884"/>
    <w:rsid w:val="005255CB"/>
    <w:rsid w:val="0052564A"/>
    <w:rsid w:val="00533E28"/>
    <w:rsid w:val="00534236"/>
    <w:rsid w:val="0053495A"/>
    <w:rsid w:val="00535A1F"/>
    <w:rsid w:val="0054342B"/>
    <w:rsid w:val="00543CF3"/>
    <w:rsid w:val="00545137"/>
    <w:rsid w:val="00545BB4"/>
    <w:rsid w:val="00545D00"/>
    <w:rsid w:val="00552323"/>
    <w:rsid w:val="005608C9"/>
    <w:rsid w:val="00560F63"/>
    <w:rsid w:val="00560FD3"/>
    <w:rsid w:val="00561DBB"/>
    <w:rsid w:val="00564538"/>
    <w:rsid w:val="00564671"/>
    <w:rsid w:val="005755EB"/>
    <w:rsid w:val="005759B3"/>
    <w:rsid w:val="0057607B"/>
    <w:rsid w:val="00584781"/>
    <w:rsid w:val="005848F1"/>
    <w:rsid w:val="00584B30"/>
    <w:rsid w:val="00584EB1"/>
    <w:rsid w:val="00587EBD"/>
    <w:rsid w:val="00590CD4"/>
    <w:rsid w:val="005913E9"/>
    <w:rsid w:val="00594637"/>
    <w:rsid w:val="00594B79"/>
    <w:rsid w:val="00595735"/>
    <w:rsid w:val="00597297"/>
    <w:rsid w:val="005A02F5"/>
    <w:rsid w:val="005A0914"/>
    <w:rsid w:val="005A4601"/>
    <w:rsid w:val="005A4FC7"/>
    <w:rsid w:val="005B1605"/>
    <w:rsid w:val="005B1736"/>
    <w:rsid w:val="005B3A81"/>
    <w:rsid w:val="005B47E8"/>
    <w:rsid w:val="005B5AEB"/>
    <w:rsid w:val="005C72B5"/>
    <w:rsid w:val="005D0CBE"/>
    <w:rsid w:val="005D2627"/>
    <w:rsid w:val="005D6436"/>
    <w:rsid w:val="005F216B"/>
    <w:rsid w:val="005F4C4C"/>
    <w:rsid w:val="005F5690"/>
    <w:rsid w:val="005F7D31"/>
    <w:rsid w:val="006011AB"/>
    <w:rsid w:val="006040C1"/>
    <w:rsid w:val="00604675"/>
    <w:rsid w:val="00605C93"/>
    <w:rsid w:val="00605D4E"/>
    <w:rsid w:val="00607321"/>
    <w:rsid w:val="00613B36"/>
    <w:rsid w:val="00613EF0"/>
    <w:rsid w:val="006142C7"/>
    <w:rsid w:val="006235DA"/>
    <w:rsid w:val="00623783"/>
    <w:rsid w:val="006238F0"/>
    <w:rsid w:val="00627E86"/>
    <w:rsid w:val="006321D7"/>
    <w:rsid w:val="00633223"/>
    <w:rsid w:val="00633C33"/>
    <w:rsid w:val="00633DF8"/>
    <w:rsid w:val="006340B0"/>
    <w:rsid w:val="00637C6A"/>
    <w:rsid w:val="00644BD1"/>
    <w:rsid w:val="00645E69"/>
    <w:rsid w:val="006465A6"/>
    <w:rsid w:val="00653ACA"/>
    <w:rsid w:val="00656498"/>
    <w:rsid w:val="00656965"/>
    <w:rsid w:val="006571BF"/>
    <w:rsid w:val="00657B76"/>
    <w:rsid w:val="006613E0"/>
    <w:rsid w:val="00662248"/>
    <w:rsid w:val="00662315"/>
    <w:rsid w:val="0066269D"/>
    <w:rsid w:val="00663F45"/>
    <w:rsid w:val="006710EB"/>
    <w:rsid w:val="006725FF"/>
    <w:rsid w:val="00674C0B"/>
    <w:rsid w:val="006754F8"/>
    <w:rsid w:val="0067620A"/>
    <w:rsid w:val="00676261"/>
    <w:rsid w:val="00676E08"/>
    <w:rsid w:val="00677167"/>
    <w:rsid w:val="00680037"/>
    <w:rsid w:val="006819D3"/>
    <w:rsid w:val="006826A1"/>
    <w:rsid w:val="00685D87"/>
    <w:rsid w:val="006918E5"/>
    <w:rsid w:val="0069362C"/>
    <w:rsid w:val="006959A9"/>
    <w:rsid w:val="00696638"/>
    <w:rsid w:val="006A047C"/>
    <w:rsid w:val="006A29EA"/>
    <w:rsid w:val="006A6CC5"/>
    <w:rsid w:val="006B1747"/>
    <w:rsid w:val="006B2933"/>
    <w:rsid w:val="006B36C4"/>
    <w:rsid w:val="006B3AED"/>
    <w:rsid w:val="006B4370"/>
    <w:rsid w:val="006B6041"/>
    <w:rsid w:val="006B76B1"/>
    <w:rsid w:val="006C1312"/>
    <w:rsid w:val="006C49AF"/>
    <w:rsid w:val="006C6862"/>
    <w:rsid w:val="006D50C8"/>
    <w:rsid w:val="006D5688"/>
    <w:rsid w:val="006E0175"/>
    <w:rsid w:val="006E06C4"/>
    <w:rsid w:val="006E1537"/>
    <w:rsid w:val="006E2544"/>
    <w:rsid w:val="006E2A68"/>
    <w:rsid w:val="006F04E3"/>
    <w:rsid w:val="006F09B8"/>
    <w:rsid w:val="006F0F3B"/>
    <w:rsid w:val="006F1C2B"/>
    <w:rsid w:val="006F3C32"/>
    <w:rsid w:val="006F5EDC"/>
    <w:rsid w:val="00700354"/>
    <w:rsid w:val="007032F5"/>
    <w:rsid w:val="007037FE"/>
    <w:rsid w:val="00707AC7"/>
    <w:rsid w:val="00712D5B"/>
    <w:rsid w:val="007146C1"/>
    <w:rsid w:val="00715BB8"/>
    <w:rsid w:val="00716BF0"/>
    <w:rsid w:val="00717318"/>
    <w:rsid w:val="007216B4"/>
    <w:rsid w:val="00725C80"/>
    <w:rsid w:val="00726C2E"/>
    <w:rsid w:val="00726EA4"/>
    <w:rsid w:val="00733766"/>
    <w:rsid w:val="00734742"/>
    <w:rsid w:val="007350A4"/>
    <w:rsid w:val="0074062A"/>
    <w:rsid w:val="0074333F"/>
    <w:rsid w:val="007457C9"/>
    <w:rsid w:val="007475E7"/>
    <w:rsid w:val="00750103"/>
    <w:rsid w:val="00752EFB"/>
    <w:rsid w:val="0075382A"/>
    <w:rsid w:val="00753A5D"/>
    <w:rsid w:val="00761844"/>
    <w:rsid w:val="00765F75"/>
    <w:rsid w:val="00766654"/>
    <w:rsid w:val="007679F8"/>
    <w:rsid w:val="00770B6A"/>
    <w:rsid w:val="0077264D"/>
    <w:rsid w:val="00774A86"/>
    <w:rsid w:val="0077701E"/>
    <w:rsid w:val="00781B3C"/>
    <w:rsid w:val="00781EAD"/>
    <w:rsid w:val="00782967"/>
    <w:rsid w:val="0078336C"/>
    <w:rsid w:val="00786C4A"/>
    <w:rsid w:val="00787497"/>
    <w:rsid w:val="0078778F"/>
    <w:rsid w:val="00792D71"/>
    <w:rsid w:val="00793F8D"/>
    <w:rsid w:val="00797C69"/>
    <w:rsid w:val="007A0839"/>
    <w:rsid w:val="007A2557"/>
    <w:rsid w:val="007A4740"/>
    <w:rsid w:val="007A5B5C"/>
    <w:rsid w:val="007A683A"/>
    <w:rsid w:val="007B54FD"/>
    <w:rsid w:val="007C1BC7"/>
    <w:rsid w:val="007C206F"/>
    <w:rsid w:val="007C5DD7"/>
    <w:rsid w:val="007C6244"/>
    <w:rsid w:val="007C7FB9"/>
    <w:rsid w:val="007D48D8"/>
    <w:rsid w:val="007D5C77"/>
    <w:rsid w:val="007D65A6"/>
    <w:rsid w:val="007E1671"/>
    <w:rsid w:val="007E2812"/>
    <w:rsid w:val="007E4FCC"/>
    <w:rsid w:val="007E6E47"/>
    <w:rsid w:val="007F2792"/>
    <w:rsid w:val="008007FB"/>
    <w:rsid w:val="008009E6"/>
    <w:rsid w:val="008045CD"/>
    <w:rsid w:val="0080758B"/>
    <w:rsid w:val="008076A1"/>
    <w:rsid w:val="008077AF"/>
    <w:rsid w:val="00807D84"/>
    <w:rsid w:val="00811E3C"/>
    <w:rsid w:val="00812BB8"/>
    <w:rsid w:val="00813A98"/>
    <w:rsid w:val="008151C9"/>
    <w:rsid w:val="008213AB"/>
    <w:rsid w:val="00827093"/>
    <w:rsid w:val="008308E7"/>
    <w:rsid w:val="00831756"/>
    <w:rsid w:val="00833139"/>
    <w:rsid w:val="008340E9"/>
    <w:rsid w:val="008405F1"/>
    <w:rsid w:val="00841AC5"/>
    <w:rsid w:val="00842857"/>
    <w:rsid w:val="00844B73"/>
    <w:rsid w:val="008456E2"/>
    <w:rsid w:val="008477E3"/>
    <w:rsid w:val="008510D9"/>
    <w:rsid w:val="00855622"/>
    <w:rsid w:val="0085574A"/>
    <w:rsid w:val="008562F5"/>
    <w:rsid w:val="00860FAE"/>
    <w:rsid w:val="00861018"/>
    <w:rsid w:val="00863112"/>
    <w:rsid w:val="00870BED"/>
    <w:rsid w:val="00872376"/>
    <w:rsid w:val="0088311E"/>
    <w:rsid w:val="00883183"/>
    <w:rsid w:val="0089117F"/>
    <w:rsid w:val="00892C9E"/>
    <w:rsid w:val="00895C00"/>
    <w:rsid w:val="008A2541"/>
    <w:rsid w:val="008A2B98"/>
    <w:rsid w:val="008A64D4"/>
    <w:rsid w:val="008B00E8"/>
    <w:rsid w:val="008B2827"/>
    <w:rsid w:val="008B5E7A"/>
    <w:rsid w:val="008B7002"/>
    <w:rsid w:val="008C0671"/>
    <w:rsid w:val="008C12AE"/>
    <w:rsid w:val="008C246F"/>
    <w:rsid w:val="008C356B"/>
    <w:rsid w:val="008C6076"/>
    <w:rsid w:val="008D0D48"/>
    <w:rsid w:val="008D1D88"/>
    <w:rsid w:val="008D41AC"/>
    <w:rsid w:val="008D5E9D"/>
    <w:rsid w:val="008E672F"/>
    <w:rsid w:val="008F0095"/>
    <w:rsid w:val="008F04DB"/>
    <w:rsid w:val="008F2F39"/>
    <w:rsid w:val="008F3A9D"/>
    <w:rsid w:val="00903BFA"/>
    <w:rsid w:val="009112D0"/>
    <w:rsid w:val="00911FB3"/>
    <w:rsid w:val="00912DC4"/>
    <w:rsid w:val="00912E2F"/>
    <w:rsid w:val="00914A4D"/>
    <w:rsid w:val="00915B71"/>
    <w:rsid w:val="00916244"/>
    <w:rsid w:val="00916FE3"/>
    <w:rsid w:val="00917E0B"/>
    <w:rsid w:val="0093221F"/>
    <w:rsid w:val="00936087"/>
    <w:rsid w:val="009440D9"/>
    <w:rsid w:val="009456AC"/>
    <w:rsid w:val="00945A59"/>
    <w:rsid w:val="009467B5"/>
    <w:rsid w:val="00946D7E"/>
    <w:rsid w:val="00947AB5"/>
    <w:rsid w:val="0095031E"/>
    <w:rsid w:val="00953E39"/>
    <w:rsid w:val="00955B79"/>
    <w:rsid w:val="009577FE"/>
    <w:rsid w:val="00962322"/>
    <w:rsid w:val="0096380A"/>
    <w:rsid w:val="00966C21"/>
    <w:rsid w:val="00966C28"/>
    <w:rsid w:val="00967C6E"/>
    <w:rsid w:val="00972F15"/>
    <w:rsid w:val="00974AA8"/>
    <w:rsid w:val="00982747"/>
    <w:rsid w:val="0098640A"/>
    <w:rsid w:val="00987B97"/>
    <w:rsid w:val="009934C9"/>
    <w:rsid w:val="009962FD"/>
    <w:rsid w:val="00997111"/>
    <w:rsid w:val="009A3DB9"/>
    <w:rsid w:val="009A589D"/>
    <w:rsid w:val="009A7381"/>
    <w:rsid w:val="009B015E"/>
    <w:rsid w:val="009B0335"/>
    <w:rsid w:val="009B2D20"/>
    <w:rsid w:val="009B3D8E"/>
    <w:rsid w:val="009B48DB"/>
    <w:rsid w:val="009B5C6F"/>
    <w:rsid w:val="009C2745"/>
    <w:rsid w:val="009C441D"/>
    <w:rsid w:val="009C5628"/>
    <w:rsid w:val="009C589B"/>
    <w:rsid w:val="009D1831"/>
    <w:rsid w:val="009D29A7"/>
    <w:rsid w:val="009D4770"/>
    <w:rsid w:val="009E1FBD"/>
    <w:rsid w:val="009E2B75"/>
    <w:rsid w:val="009E4688"/>
    <w:rsid w:val="009E5771"/>
    <w:rsid w:val="009E598A"/>
    <w:rsid w:val="009F3856"/>
    <w:rsid w:val="00A006A8"/>
    <w:rsid w:val="00A03CE8"/>
    <w:rsid w:val="00A046F7"/>
    <w:rsid w:val="00A050A3"/>
    <w:rsid w:val="00A062B6"/>
    <w:rsid w:val="00A06B66"/>
    <w:rsid w:val="00A06DBF"/>
    <w:rsid w:val="00A10D5C"/>
    <w:rsid w:val="00A10D88"/>
    <w:rsid w:val="00A124F9"/>
    <w:rsid w:val="00A125A0"/>
    <w:rsid w:val="00A15D71"/>
    <w:rsid w:val="00A20153"/>
    <w:rsid w:val="00A207D4"/>
    <w:rsid w:val="00A20EDD"/>
    <w:rsid w:val="00A27482"/>
    <w:rsid w:val="00A3113D"/>
    <w:rsid w:val="00A33F29"/>
    <w:rsid w:val="00A349F7"/>
    <w:rsid w:val="00A34E6F"/>
    <w:rsid w:val="00A363DE"/>
    <w:rsid w:val="00A37296"/>
    <w:rsid w:val="00A37698"/>
    <w:rsid w:val="00A40385"/>
    <w:rsid w:val="00A4073C"/>
    <w:rsid w:val="00A40D6C"/>
    <w:rsid w:val="00A42AEE"/>
    <w:rsid w:val="00A42D4C"/>
    <w:rsid w:val="00A444FD"/>
    <w:rsid w:val="00A47515"/>
    <w:rsid w:val="00A475A6"/>
    <w:rsid w:val="00A52BFB"/>
    <w:rsid w:val="00A53192"/>
    <w:rsid w:val="00A547D6"/>
    <w:rsid w:val="00A54C6E"/>
    <w:rsid w:val="00A55CB1"/>
    <w:rsid w:val="00A604C1"/>
    <w:rsid w:val="00A60B7B"/>
    <w:rsid w:val="00A618E4"/>
    <w:rsid w:val="00A64BF3"/>
    <w:rsid w:val="00A70012"/>
    <w:rsid w:val="00A70337"/>
    <w:rsid w:val="00A730A1"/>
    <w:rsid w:val="00A730CC"/>
    <w:rsid w:val="00A75080"/>
    <w:rsid w:val="00A774D3"/>
    <w:rsid w:val="00A776AB"/>
    <w:rsid w:val="00A80666"/>
    <w:rsid w:val="00A81F66"/>
    <w:rsid w:val="00A8404E"/>
    <w:rsid w:val="00A87347"/>
    <w:rsid w:val="00A92867"/>
    <w:rsid w:val="00A937BB"/>
    <w:rsid w:val="00A95ADB"/>
    <w:rsid w:val="00AA331B"/>
    <w:rsid w:val="00AA35E9"/>
    <w:rsid w:val="00AA6B31"/>
    <w:rsid w:val="00AA7C6E"/>
    <w:rsid w:val="00AB0C15"/>
    <w:rsid w:val="00AB16AD"/>
    <w:rsid w:val="00AB2602"/>
    <w:rsid w:val="00AB2AEF"/>
    <w:rsid w:val="00AC09AA"/>
    <w:rsid w:val="00AC121F"/>
    <w:rsid w:val="00AC6A5E"/>
    <w:rsid w:val="00AD1BF9"/>
    <w:rsid w:val="00AD5BDC"/>
    <w:rsid w:val="00AD7B78"/>
    <w:rsid w:val="00AE4072"/>
    <w:rsid w:val="00AE4FA6"/>
    <w:rsid w:val="00AE7A07"/>
    <w:rsid w:val="00AF14D8"/>
    <w:rsid w:val="00AF1627"/>
    <w:rsid w:val="00AF45BE"/>
    <w:rsid w:val="00AF4916"/>
    <w:rsid w:val="00B0231E"/>
    <w:rsid w:val="00B02CF9"/>
    <w:rsid w:val="00B03484"/>
    <w:rsid w:val="00B04472"/>
    <w:rsid w:val="00B074DE"/>
    <w:rsid w:val="00B109DB"/>
    <w:rsid w:val="00B149B3"/>
    <w:rsid w:val="00B15040"/>
    <w:rsid w:val="00B17AF4"/>
    <w:rsid w:val="00B23E2E"/>
    <w:rsid w:val="00B25D1A"/>
    <w:rsid w:val="00B26BDB"/>
    <w:rsid w:val="00B30638"/>
    <w:rsid w:val="00B3672C"/>
    <w:rsid w:val="00B37250"/>
    <w:rsid w:val="00B37980"/>
    <w:rsid w:val="00B40341"/>
    <w:rsid w:val="00B41699"/>
    <w:rsid w:val="00B44D98"/>
    <w:rsid w:val="00B44E3C"/>
    <w:rsid w:val="00B47ECC"/>
    <w:rsid w:val="00B52344"/>
    <w:rsid w:val="00B535A0"/>
    <w:rsid w:val="00B5448B"/>
    <w:rsid w:val="00B55188"/>
    <w:rsid w:val="00B5650C"/>
    <w:rsid w:val="00B56AC5"/>
    <w:rsid w:val="00B56D86"/>
    <w:rsid w:val="00B63C26"/>
    <w:rsid w:val="00B66828"/>
    <w:rsid w:val="00B72608"/>
    <w:rsid w:val="00B74286"/>
    <w:rsid w:val="00B74EA2"/>
    <w:rsid w:val="00B77BF9"/>
    <w:rsid w:val="00B77DFC"/>
    <w:rsid w:val="00B8024A"/>
    <w:rsid w:val="00B8180D"/>
    <w:rsid w:val="00B82893"/>
    <w:rsid w:val="00B82A0E"/>
    <w:rsid w:val="00B850A5"/>
    <w:rsid w:val="00B85E24"/>
    <w:rsid w:val="00B86470"/>
    <w:rsid w:val="00B92003"/>
    <w:rsid w:val="00B92EE2"/>
    <w:rsid w:val="00B936A2"/>
    <w:rsid w:val="00B943B1"/>
    <w:rsid w:val="00B95A89"/>
    <w:rsid w:val="00B96815"/>
    <w:rsid w:val="00BA0A78"/>
    <w:rsid w:val="00BA0C70"/>
    <w:rsid w:val="00BA2238"/>
    <w:rsid w:val="00BA4943"/>
    <w:rsid w:val="00BA7F47"/>
    <w:rsid w:val="00BB2191"/>
    <w:rsid w:val="00BB4F72"/>
    <w:rsid w:val="00BB56A4"/>
    <w:rsid w:val="00BB704F"/>
    <w:rsid w:val="00BC0CB9"/>
    <w:rsid w:val="00BD1FF0"/>
    <w:rsid w:val="00BD288C"/>
    <w:rsid w:val="00BD39A3"/>
    <w:rsid w:val="00BD39BB"/>
    <w:rsid w:val="00BD44B4"/>
    <w:rsid w:val="00BD48D1"/>
    <w:rsid w:val="00BE00DD"/>
    <w:rsid w:val="00BE0250"/>
    <w:rsid w:val="00BE0BA8"/>
    <w:rsid w:val="00BE1E0D"/>
    <w:rsid w:val="00BE31B1"/>
    <w:rsid w:val="00BE5373"/>
    <w:rsid w:val="00BE61E4"/>
    <w:rsid w:val="00BF08F7"/>
    <w:rsid w:val="00BF11EF"/>
    <w:rsid w:val="00BF1BAE"/>
    <w:rsid w:val="00BF1F1F"/>
    <w:rsid w:val="00BF34E2"/>
    <w:rsid w:val="00BF49C2"/>
    <w:rsid w:val="00BF74E1"/>
    <w:rsid w:val="00C01E31"/>
    <w:rsid w:val="00C02223"/>
    <w:rsid w:val="00C03317"/>
    <w:rsid w:val="00C06906"/>
    <w:rsid w:val="00C06E82"/>
    <w:rsid w:val="00C070DC"/>
    <w:rsid w:val="00C07D0D"/>
    <w:rsid w:val="00C10BC5"/>
    <w:rsid w:val="00C134F1"/>
    <w:rsid w:val="00C14F89"/>
    <w:rsid w:val="00C16CE6"/>
    <w:rsid w:val="00C16D45"/>
    <w:rsid w:val="00C17C4C"/>
    <w:rsid w:val="00C20FE4"/>
    <w:rsid w:val="00C21ABE"/>
    <w:rsid w:val="00C267AB"/>
    <w:rsid w:val="00C335CE"/>
    <w:rsid w:val="00C414C2"/>
    <w:rsid w:val="00C41FE8"/>
    <w:rsid w:val="00C42561"/>
    <w:rsid w:val="00C43DB2"/>
    <w:rsid w:val="00C446D8"/>
    <w:rsid w:val="00C504C7"/>
    <w:rsid w:val="00C509CC"/>
    <w:rsid w:val="00C51D4E"/>
    <w:rsid w:val="00C55090"/>
    <w:rsid w:val="00C559BE"/>
    <w:rsid w:val="00C57532"/>
    <w:rsid w:val="00C57666"/>
    <w:rsid w:val="00C61087"/>
    <w:rsid w:val="00C6275F"/>
    <w:rsid w:val="00C62CA7"/>
    <w:rsid w:val="00C66B62"/>
    <w:rsid w:val="00C723ED"/>
    <w:rsid w:val="00C76527"/>
    <w:rsid w:val="00C76C46"/>
    <w:rsid w:val="00C76FD7"/>
    <w:rsid w:val="00C80127"/>
    <w:rsid w:val="00C804E7"/>
    <w:rsid w:val="00C80869"/>
    <w:rsid w:val="00C812AF"/>
    <w:rsid w:val="00C8202F"/>
    <w:rsid w:val="00C820C6"/>
    <w:rsid w:val="00C844FC"/>
    <w:rsid w:val="00C84CC4"/>
    <w:rsid w:val="00C85100"/>
    <w:rsid w:val="00C8605B"/>
    <w:rsid w:val="00C86587"/>
    <w:rsid w:val="00C90367"/>
    <w:rsid w:val="00C9579E"/>
    <w:rsid w:val="00C95A9A"/>
    <w:rsid w:val="00C96BFA"/>
    <w:rsid w:val="00C96D8C"/>
    <w:rsid w:val="00C97857"/>
    <w:rsid w:val="00CA0775"/>
    <w:rsid w:val="00CA172C"/>
    <w:rsid w:val="00CA3B2D"/>
    <w:rsid w:val="00CA7327"/>
    <w:rsid w:val="00CB0A5A"/>
    <w:rsid w:val="00CB2C8F"/>
    <w:rsid w:val="00CB4102"/>
    <w:rsid w:val="00CC25F6"/>
    <w:rsid w:val="00CC3F19"/>
    <w:rsid w:val="00CC724C"/>
    <w:rsid w:val="00CD1DF5"/>
    <w:rsid w:val="00CD2A0A"/>
    <w:rsid w:val="00CD2C85"/>
    <w:rsid w:val="00CD4F85"/>
    <w:rsid w:val="00CD54AC"/>
    <w:rsid w:val="00CD7570"/>
    <w:rsid w:val="00CD7780"/>
    <w:rsid w:val="00CE56FF"/>
    <w:rsid w:val="00CF0E47"/>
    <w:rsid w:val="00CF622A"/>
    <w:rsid w:val="00CF6C0A"/>
    <w:rsid w:val="00CF78ED"/>
    <w:rsid w:val="00D004AB"/>
    <w:rsid w:val="00D01E8A"/>
    <w:rsid w:val="00D042A0"/>
    <w:rsid w:val="00D04D03"/>
    <w:rsid w:val="00D06992"/>
    <w:rsid w:val="00D0793B"/>
    <w:rsid w:val="00D142FF"/>
    <w:rsid w:val="00D207D9"/>
    <w:rsid w:val="00D20D28"/>
    <w:rsid w:val="00D22047"/>
    <w:rsid w:val="00D2225C"/>
    <w:rsid w:val="00D230DD"/>
    <w:rsid w:val="00D25440"/>
    <w:rsid w:val="00D25738"/>
    <w:rsid w:val="00D262B5"/>
    <w:rsid w:val="00D26E9C"/>
    <w:rsid w:val="00D300BA"/>
    <w:rsid w:val="00D301D1"/>
    <w:rsid w:val="00D31217"/>
    <w:rsid w:val="00D326F3"/>
    <w:rsid w:val="00D337F6"/>
    <w:rsid w:val="00D33C31"/>
    <w:rsid w:val="00D3607B"/>
    <w:rsid w:val="00D434DD"/>
    <w:rsid w:val="00D43A67"/>
    <w:rsid w:val="00D43BCC"/>
    <w:rsid w:val="00D444A5"/>
    <w:rsid w:val="00D54A74"/>
    <w:rsid w:val="00D6013D"/>
    <w:rsid w:val="00D620D5"/>
    <w:rsid w:val="00D623DF"/>
    <w:rsid w:val="00D66F6C"/>
    <w:rsid w:val="00D6741D"/>
    <w:rsid w:val="00D70E1E"/>
    <w:rsid w:val="00D764E2"/>
    <w:rsid w:val="00D76FE0"/>
    <w:rsid w:val="00D777C3"/>
    <w:rsid w:val="00D83DF2"/>
    <w:rsid w:val="00D86708"/>
    <w:rsid w:val="00D925A0"/>
    <w:rsid w:val="00D943DB"/>
    <w:rsid w:val="00D9507A"/>
    <w:rsid w:val="00D95C30"/>
    <w:rsid w:val="00D96411"/>
    <w:rsid w:val="00D96F86"/>
    <w:rsid w:val="00DA1ADC"/>
    <w:rsid w:val="00DA4DC5"/>
    <w:rsid w:val="00DA61CD"/>
    <w:rsid w:val="00DA78E9"/>
    <w:rsid w:val="00DB0E39"/>
    <w:rsid w:val="00DB18B5"/>
    <w:rsid w:val="00DB5B2F"/>
    <w:rsid w:val="00DC0A99"/>
    <w:rsid w:val="00DC0E56"/>
    <w:rsid w:val="00DC115F"/>
    <w:rsid w:val="00DC11E8"/>
    <w:rsid w:val="00DC27EC"/>
    <w:rsid w:val="00DD27F5"/>
    <w:rsid w:val="00DD36FD"/>
    <w:rsid w:val="00DE1728"/>
    <w:rsid w:val="00DE268A"/>
    <w:rsid w:val="00DE2C6E"/>
    <w:rsid w:val="00DE2F53"/>
    <w:rsid w:val="00DE3DEA"/>
    <w:rsid w:val="00DE46F1"/>
    <w:rsid w:val="00DE4B90"/>
    <w:rsid w:val="00DF1DF2"/>
    <w:rsid w:val="00DF42CF"/>
    <w:rsid w:val="00E00B6F"/>
    <w:rsid w:val="00E01032"/>
    <w:rsid w:val="00E02841"/>
    <w:rsid w:val="00E04196"/>
    <w:rsid w:val="00E04683"/>
    <w:rsid w:val="00E05008"/>
    <w:rsid w:val="00E07C9D"/>
    <w:rsid w:val="00E1296E"/>
    <w:rsid w:val="00E12F6A"/>
    <w:rsid w:val="00E14505"/>
    <w:rsid w:val="00E15655"/>
    <w:rsid w:val="00E16C16"/>
    <w:rsid w:val="00E20C28"/>
    <w:rsid w:val="00E231B8"/>
    <w:rsid w:val="00E301DD"/>
    <w:rsid w:val="00E30F56"/>
    <w:rsid w:val="00E33447"/>
    <w:rsid w:val="00E36AE3"/>
    <w:rsid w:val="00E41086"/>
    <w:rsid w:val="00E4343B"/>
    <w:rsid w:val="00E440C6"/>
    <w:rsid w:val="00E448C0"/>
    <w:rsid w:val="00E459C2"/>
    <w:rsid w:val="00E459D6"/>
    <w:rsid w:val="00E46CCC"/>
    <w:rsid w:val="00E50668"/>
    <w:rsid w:val="00E5090A"/>
    <w:rsid w:val="00E53D06"/>
    <w:rsid w:val="00E54539"/>
    <w:rsid w:val="00E64F2C"/>
    <w:rsid w:val="00E65443"/>
    <w:rsid w:val="00E67390"/>
    <w:rsid w:val="00E7446A"/>
    <w:rsid w:val="00E75A28"/>
    <w:rsid w:val="00E776DC"/>
    <w:rsid w:val="00E810F2"/>
    <w:rsid w:val="00E821D7"/>
    <w:rsid w:val="00E84194"/>
    <w:rsid w:val="00E846EA"/>
    <w:rsid w:val="00E85ACC"/>
    <w:rsid w:val="00E8628C"/>
    <w:rsid w:val="00E90566"/>
    <w:rsid w:val="00E9164E"/>
    <w:rsid w:val="00E9231A"/>
    <w:rsid w:val="00E92724"/>
    <w:rsid w:val="00E92FEB"/>
    <w:rsid w:val="00EA1944"/>
    <w:rsid w:val="00EA30F9"/>
    <w:rsid w:val="00EA4302"/>
    <w:rsid w:val="00EA5C1C"/>
    <w:rsid w:val="00EA5D6D"/>
    <w:rsid w:val="00EA79BB"/>
    <w:rsid w:val="00EB07A7"/>
    <w:rsid w:val="00EB2DB4"/>
    <w:rsid w:val="00EB3398"/>
    <w:rsid w:val="00EB458B"/>
    <w:rsid w:val="00EB494B"/>
    <w:rsid w:val="00EB730A"/>
    <w:rsid w:val="00EC7C14"/>
    <w:rsid w:val="00ED51FC"/>
    <w:rsid w:val="00ED661F"/>
    <w:rsid w:val="00ED6B35"/>
    <w:rsid w:val="00ED7DAF"/>
    <w:rsid w:val="00EE2F6E"/>
    <w:rsid w:val="00EE3AED"/>
    <w:rsid w:val="00EE3E39"/>
    <w:rsid w:val="00EE4CFB"/>
    <w:rsid w:val="00EE756B"/>
    <w:rsid w:val="00EF09E3"/>
    <w:rsid w:val="00EF63E7"/>
    <w:rsid w:val="00EF7010"/>
    <w:rsid w:val="00EF70BC"/>
    <w:rsid w:val="00EF7CC4"/>
    <w:rsid w:val="00F006D4"/>
    <w:rsid w:val="00F03625"/>
    <w:rsid w:val="00F04A7E"/>
    <w:rsid w:val="00F128E5"/>
    <w:rsid w:val="00F201BC"/>
    <w:rsid w:val="00F20FE4"/>
    <w:rsid w:val="00F22030"/>
    <w:rsid w:val="00F25E4D"/>
    <w:rsid w:val="00F26516"/>
    <w:rsid w:val="00F26A4D"/>
    <w:rsid w:val="00F31EFA"/>
    <w:rsid w:val="00F3301B"/>
    <w:rsid w:val="00F37232"/>
    <w:rsid w:val="00F37BE8"/>
    <w:rsid w:val="00F37D00"/>
    <w:rsid w:val="00F421D0"/>
    <w:rsid w:val="00F428A8"/>
    <w:rsid w:val="00F42CC8"/>
    <w:rsid w:val="00F4345F"/>
    <w:rsid w:val="00F4730B"/>
    <w:rsid w:val="00F47E32"/>
    <w:rsid w:val="00F5027D"/>
    <w:rsid w:val="00F50542"/>
    <w:rsid w:val="00F54440"/>
    <w:rsid w:val="00F57093"/>
    <w:rsid w:val="00F57619"/>
    <w:rsid w:val="00F60C3D"/>
    <w:rsid w:val="00F61E4B"/>
    <w:rsid w:val="00F64F19"/>
    <w:rsid w:val="00F7059D"/>
    <w:rsid w:val="00F712AA"/>
    <w:rsid w:val="00F7351F"/>
    <w:rsid w:val="00F73C85"/>
    <w:rsid w:val="00F741BE"/>
    <w:rsid w:val="00F759BD"/>
    <w:rsid w:val="00F777D7"/>
    <w:rsid w:val="00F80CDA"/>
    <w:rsid w:val="00F871E0"/>
    <w:rsid w:val="00FA064E"/>
    <w:rsid w:val="00FA0B5D"/>
    <w:rsid w:val="00FA2E1C"/>
    <w:rsid w:val="00FA3372"/>
    <w:rsid w:val="00FA363D"/>
    <w:rsid w:val="00FA5524"/>
    <w:rsid w:val="00FA614A"/>
    <w:rsid w:val="00FA686F"/>
    <w:rsid w:val="00FA7421"/>
    <w:rsid w:val="00FB09BB"/>
    <w:rsid w:val="00FB0E7A"/>
    <w:rsid w:val="00FB2CC3"/>
    <w:rsid w:val="00FB4443"/>
    <w:rsid w:val="00FB4CD8"/>
    <w:rsid w:val="00FB5AB0"/>
    <w:rsid w:val="00FB6299"/>
    <w:rsid w:val="00FC2071"/>
    <w:rsid w:val="00FC70C3"/>
    <w:rsid w:val="00FD1268"/>
    <w:rsid w:val="00FD2F63"/>
    <w:rsid w:val="00FD2FF0"/>
    <w:rsid w:val="00FD47C4"/>
    <w:rsid w:val="00FD6DB0"/>
    <w:rsid w:val="00FE6E92"/>
    <w:rsid w:val="00FE70EE"/>
    <w:rsid w:val="00FF0B7E"/>
    <w:rsid w:val="00FF5E87"/>
    <w:rsid w:val="00FF65B9"/>
    <w:rsid w:val="00FF69FF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CA"/>
  </w:style>
  <w:style w:type="paragraph" w:styleId="1">
    <w:name w:val="heading 1"/>
    <w:basedOn w:val="a"/>
    <w:next w:val="a"/>
    <w:link w:val="10"/>
    <w:qFormat/>
    <w:rsid w:val="006725FF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D434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25FF"/>
    <w:pPr>
      <w:jc w:val="center"/>
    </w:pPr>
    <w:rPr>
      <w:sz w:val="24"/>
    </w:rPr>
  </w:style>
  <w:style w:type="table" w:styleId="a5">
    <w:name w:val="Table Grid"/>
    <w:basedOn w:val="a1"/>
    <w:rsid w:val="00672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075E6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4075E6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8C12A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92B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92B0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a">
    <w:name w:val="page number"/>
    <w:basedOn w:val="a0"/>
    <w:rsid w:val="006A047C"/>
  </w:style>
  <w:style w:type="paragraph" w:styleId="ab">
    <w:name w:val="footnote text"/>
    <w:basedOn w:val="a"/>
    <w:link w:val="ac"/>
    <w:semiHidden/>
    <w:unhideWhenUsed/>
    <w:rsid w:val="006A047C"/>
  </w:style>
  <w:style w:type="character" w:customStyle="1" w:styleId="ac">
    <w:name w:val="Текст сноски Знак"/>
    <w:basedOn w:val="a0"/>
    <w:link w:val="ab"/>
    <w:semiHidden/>
    <w:rsid w:val="006A047C"/>
    <w:rPr>
      <w:lang w:val="ru-RU" w:eastAsia="ru-RU" w:bidi="ar-SA"/>
    </w:rPr>
  </w:style>
  <w:style w:type="character" w:styleId="ad">
    <w:name w:val="footnote reference"/>
    <w:semiHidden/>
    <w:unhideWhenUsed/>
    <w:rsid w:val="006A047C"/>
    <w:rPr>
      <w:vertAlign w:val="superscript"/>
    </w:rPr>
  </w:style>
  <w:style w:type="paragraph" w:customStyle="1" w:styleId="ConsPlusNormal">
    <w:name w:val="ConsPlusNormal"/>
    <w:rsid w:val="00D96F8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B5650C"/>
    <w:rPr>
      <w:b/>
      <w:sz w:val="40"/>
    </w:rPr>
  </w:style>
  <w:style w:type="character" w:customStyle="1" w:styleId="30">
    <w:name w:val="Заголовок 3 Знак"/>
    <w:basedOn w:val="a0"/>
    <w:link w:val="3"/>
    <w:rsid w:val="00B5650C"/>
    <w:rPr>
      <w:rFonts w:ascii="Arial" w:hAnsi="Arial" w:cs="Arial"/>
      <w:b/>
      <w:bCs/>
      <w:sz w:val="26"/>
      <w:szCs w:val="26"/>
    </w:rPr>
  </w:style>
  <w:style w:type="character" w:customStyle="1" w:styleId="a4">
    <w:name w:val="Название Знак"/>
    <w:basedOn w:val="a0"/>
    <w:link w:val="a3"/>
    <w:rsid w:val="00B5650C"/>
    <w:rPr>
      <w:sz w:val="24"/>
    </w:rPr>
  </w:style>
  <w:style w:type="paragraph" w:styleId="ae">
    <w:name w:val="List Paragraph"/>
    <w:basedOn w:val="a"/>
    <w:uiPriority w:val="34"/>
    <w:qFormat/>
    <w:rsid w:val="008B00E8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671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50;&#1086;&#1085;&#1090;&#1088;&#1086;&#1083;&#1100;\&#1055;&#1088;&#1080;&#1082;&#1072;&#1079;&#1099;\&#1064;&#1040;&#1041;&#1051;&#1054;&#1053;%20&#1087;&#1088;&#1080;&#1082;&#1072;&#1079;&#1072;%20%20&#1076;&#1077;&#1087;&#1072;&#1088;&#1090;&#1072;&#1084;&#1077;&#1085;&#1090;&#1072;%20&#1089;&#1090;&#1088;&#1086;&#1080;&#1090;&#1077;&#1083;&#1100;&#1089;&#1090;&#1074;&#1072;%20&#1080;%20&#1072;&#1088;&#1093;&#1080;&#1090;&#1077;&#1082;&#1090;&#1091;&#1088;&#1099;%20(&#1064;&#1072;&#1087;&#1082;&#1072;%20&#1062;&#1074;&#1077;&#1090;&#1085;&#1072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FA68D-AB32-4A62-B1E5-F493AE21F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  департамента строительства и архитектуры (Шапка Цветная)</Template>
  <TotalTime>4</TotalTime>
  <Pages>2</Pages>
  <Words>437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строительства и архитектуры</Company>
  <LinksUpToDate>false</LinksUpToDate>
  <CharactersWithSpaces>3746</CharactersWithSpaces>
  <SharedDoc>false</SharedDoc>
  <HLinks>
    <vt:vector size="12" baseType="variant">
      <vt:variant>
        <vt:i4>7864426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consultantplus://offline/ref=A9811D31840080DD3009CA779D2D0B5B7E511104B82AE794EB0FEB79F6FCB1594F47088294B9a7j1M</vt:lpwstr>
      </vt:variant>
      <vt:variant>
        <vt:lpwstr/>
      </vt:variant>
      <vt:variant>
        <vt:i4>1114201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consultantplus://offline/ref=EF284B6EF64E3C15A4B21E4A1E6C5504665EB7F744AE5006A2E7D43B6FB6E958215531EEDBm3AFM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Григоров А.Е.</dc:creator>
  <cp:lastModifiedBy>Маник Анна</cp:lastModifiedBy>
  <cp:revision>3</cp:revision>
  <cp:lastPrinted>2022-11-11T11:00:00Z</cp:lastPrinted>
  <dcterms:created xsi:type="dcterms:W3CDTF">2022-11-10T16:15:00Z</dcterms:created>
  <dcterms:modified xsi:type="dcterms:W3CDTF">2022-11-11T11:02:00Z</dcterms:modified>
</cp:coreProperties>
</file>