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0C" w:rsidRPr="00853452" w:rsidRDefault="005848F1" w:rsidP="00EE3E39">
      <w:pPr>
        <w:pStyle w:val="a3"/>
        <w:ind w:right="-55"/>
      </w:pPr>
      <w:r>
        <w:rPr>
          <w:noProof/>
        </w:rPr>
        <w:drawing>
          <wp:inline distT="0" distB="0" distL="0" distR="0">
            <wp:extent cx="1019175" cy="723900"/>
            <wp:effectExtent l="19050" t="0" r="9525" b="0"/>
            <wp:docPr id="1" name="Рисунок 1" descr="Герб Ивановской области (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Ивановской области (300dpi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0C" w:rsidRPr="00853452" w:rsidRDefault="00B5650C" w:rsidP="00EE3E39">
      <w:pPr>
        <w:pStyle w:val="a3"/>
        <w:ind w:right="-55"/>
        <w:rPr>
          <w:sz w:val="12"/>
          <w:szCs w:val="12"/>
        </w:rPr>
      </w:pPr>
    </w:p>
    <w:p w:rsidR="00B5650C" w:rsidRPr="00853452" w:rsidRDefault="00B5650C" w:rsidP="00EE3E39">
      <w:pPr>
        <w:pStyle w:val="1"/>
        <w:ind w:right="-55"/>
        <w:rPr>
          <w:sz w:val="36"/>
        </w:rPr>
      </w:pPr>
      <w:r w:rsidRPr="00853452">
        <w:rPr>
          <w:sz w:val="36"/>
        </w:rPr>
        <w:t>ДЕПАРТАМЕНТ СТРОИТЕЛЬСТВА И АРХИТЕКТУРЫ</w:t>
      </w:r>
    </w:p>
    <w:p w:rsidR="00B5650C" w:rsidRPr="00853452" w:rsidRDefault="00B5650C" w:rsidP="00EE3E39">
      <w:pPr>
        <w:pStyle w:val="1"/>
        <w:ind w:right="-55"/>
        <w:rPr>
          <w:sz w:val="36"/>
        </w:rPr>
      </w:pPr>
      <w:r w:rsidRPr="00853452">
        <w:rPr>
          <w:sz w:val="36"/>
        </w:rPr>
        <w:t>ИВАНОВСКОЙ ОБЛАСТИ</w:t>
      </w:r>
    </w:p>
    <w:tbl>
      <w:tblPr>
        <w:tblW w:w="4900" w:type="pct"/>
        <w:tblInd w:w="108" w:type="dxa"/>
        <w:tblBorders>
          <w:top w:val="single" w:sz="12" w:space="0" w:color="000080"/>
        </w:tblBorders>
        <w:tblLook w:val="04A0" w:firstRow="1" w:lastRow="0" w:firstColumn="1" w:lastColumn="0" w:noHBand="0" w:noVBand="1"/>
      </w:tblPr>
      <w:tblGrid>
        <w:gridCol w:w="7822"/>
        <w:gridCol w:w="529"/>
        <w:gridCol w:w="1167"/>
      </w:tblGrid>
      <w:tr w:rsidR="00B5650C" w:rsidRPr="00853452" w:rsidTr="00545BB4">
        <w:trPr>
          <w:trHeight w:val="513"/>
        </w:trPr>
        <w:tc>
          <w:tcPr>
            <w:tcW w:w="5000" w:type="pct"/>
            <w:gridSpan w:val="3"/>
            <w:tcBorders>
              <w:top w:val="single" w:sz="12" w:space="0" w:color="000080"/>
              <w:left w:val="nil"/>
              <w:bottom w:val="nil"/>
              <w:right w:val="nil"/>
            </w:tcBorders>
            <w:vAlign w:val="bottom"/>
          </w:tcPr>
          <w:p w:rsidR="00B5650C" w:rsidRPr="00853452" w:rsidRDefault="00B5650C" w:rsidP="00EE3E39">
            <w:pPr>
              <w:ind w:right="-55"/>
              <w:jc w:val="center"/>
              <w:rPr>
                <w:b/>
                <w:sz w:val="32"/>
                <w:szCs w:val="32"/>
              </w:rPr>
            </w:pPr>
          </w:p>
          <w:p w:rsidR="00B5650C" w:rsidRPr="00853452" w:rsidRDefault="00B5650C" w:rsidP="00EE3E39">
            <w:pPr>
              <w:ind w:right="-55"/>
              <w:jc w:val="center"/>
              <w:rPr>
                <w:b/>
                <w:sz w:val="32"/>
                <w:szCs w:val="32"/>
              </w:rPr>
            </w:pPr>
            <w:proofErr w:type="gramStart"/>
            <w:r w:rsidRPr="00853452">
              <w:rPr>
                <w:b/>
                <w:sz w:val="32"/>
                <w:szCs w:val="32"/>
              </w:rPr>
              <w:t>П</w:t>
            </w:r>
            <w:proofErr w:type="gramEnd"/>
            <w:r w:rsidRPr="00853452">
              <w:rPr>
                <w:b/>
                <w:sz w:val="32"/>
                <w:szCs w:val="32"/>
              </w:rPr>
              <w:t xml:space="preserve"> Р И К А З </w:t>
            </w:r>
          </w:p>
        </w:tc>
      </w:tr>
      <w:tr w:rsidR="00B5650C" w:rsidRPr="00853452" w:rsidTr="00545BB4">
        <w:trPr>
          <w:trHeight w:val="411"/>
        </w:trPr>
        <w:tc>
          <w:tcPr>
            <w:tcW w:w="41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50C" w:rsidRPr="00853452" w:rsidRDefault="00607939" w:rsidP="00607939">
            <w:pPr>
              <w:ind w:right="-55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F871E0">
              <w:rPr>
                <w:b/>
                <w:bCs/>
                <w:sz w:val="28"/>
                <w:szCs w:val="28"/>
              </w:rPr>
              <w:t>.1</w:t>
            </w:r>
            <w:r w:rsidR="00876924">
              <w:rPr>
                <w:b/>
                <w:bCs/>
                <w:sz w:val="28"/>
                <w:szCs w:val="28"/>
              </w:rPr>
              <w:t>1</w:t>
            </w:r>
            <w:r w:rsidR="00C57532">
              <w:rPr>
                <w:b/>
                <w:bCs/>
                <w:sz w:val="28"/>
                <w:szCs w:val="28"/>
              </w:rPr>
              <w:t>.</w:t>
            </w:r>
            <w:r w:rsidR="00B5650C" w:rsidRPr="00853452">
              <w:rPr>
                <w:b/>
                <w:bCs/>
                <w:sz w:val="28"/>
                <w:szCs w:val="28"/>
              </w:rPr>
              <w:t>20</w:t>
            </w:r>
            <w:r w:rsidR="008B7002">
              <w:rPr>
                <w:b/>
                <w:bCs/>
                <w:sz w:val="28"/>
                <w:szCs w:val="28"/>
              </w:rPr>
              <w:t>2</w:t>
            </w:r>
            <w:r w:rsidR="00DA13E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50C" w:rsidRPr="00853452" w:rsidRDefault="00B5650C" w:rsidP="00EE3E3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452">
              <w:rPr>
                <w:rFonts w:ascii="Times New Roman" w:hAnsi="Times New Roman" w:cs="Times New Roman"/>
                <w:bCs w:val="0"/>
                <w:sz w:val="28"/>
                <w:szCs w:val="28"/>
              </w:rPr>
              <w:t>№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650C" w:rsidRPr="00255AF0" w:rsidRDefault="00607939" w:rsidP="00EE3E39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</w:tbl>
    <w:p w:rsidR="00F47E32" w:rsidRPr="0044425B" w:rsidRDefault="00F47E32" w:rsidP="00EE3E39">
      <w:pPr>
        <w:jc w:val="center"/>
        <w:rPr>
          <w:b/>
          <w:sz w:val="28"/>
          <w:szCs w:val="28"/>
        </w:rPr>
      </w:pPr>
    </w:p>
    <w:p w:rsidR="001544D2" w:rsidRDefault="00C14F89" w:rsidP="00EE3E39">
      <w:pPr>
        <w:jc w:val="center"/>
        <w:rPr>
          <w:b/>
          <w:sz w:val="28"/>
          <w:szCs w:val="28"/>
        </w:rPr>
      </w:pPr>
      <w:proofErr w:type="gramStart"/>
      <w:r w:rsidRPr="00504545">
        <w:rPr>
          <w:b/>
          <w:sz w:val="28"/>
          <w:szCs w:val="28"/>
        </w:rPr>
        <w:t xml:space="preserve">О </w:t>
      </w:r>
      <w:r w:rsidR="00DA61CD" w:rsidRPr="00504545">
        <w:rPr>
          <w:b/>
          <w:sz w:val="28"/>
          <w:szCs w:val="28"/>
        </w:rPr>
        <w:t xml:space="preserve">внесении изменений </w:t>
      </w:r>
      <w:r w:rsidR="00EE3E39" w:rsidRPr="00EE3E39">
        <w:rPr>
          <w:b/>
          <w:sz w:val="28"/>
          <w:szCs w:val="28"/>
        </w:rPr>
        <w:t xml:space="preserve">в приказ Департамента строительства </w:t>
      </w:r>
      <w:r w:rsidR="008B7002">
        <w:rPr>
          <w:b/>
          <w:sz w:val="28"/>
          <w:szCs w:val="28"/>
        </w:rPr>
        <w:br/>
      </w:r>
      <w:r w:rsidR="00EE3E39" w:rsidRPr="00EE3E39">
        <w:rPr>
          <w:b/>
          <w:sz w:val="28"/>
          <w:szCs w:val="28"/>
        </w:rPr>
        <w:t xml:space="preserve">и архитектуры Ивановской области </w:t>
      </w:r>
      <w:r w:rsidR="00C96BFA">
        <w:rPr>
          <w:b/>
          <w:sz w:val="28"/>
          <w:szCs w:val="28"/>
        </w:rPr>
        <w:t xml:space="preserve">от </w:t>
      </w:r>
      <w:r w:rsidR="001544D2" w:rsidRPr="001544D2">
        <w:rPr>
          <w:b/>
          <w:sz w:val="28"/>
          <w:szCs w:val="28"/>
        </w:rPr>
        <w:t xml:space="preserve">06.09.2017 № 80 </w:t>
      </w:r>
      <w:r w:rsidR="00D92B48">
        <w:rPr>
          <w:b/>
          <w:sz w:val="28"/>
          <w:szCs w:val="28"/>
        </w:rPr>
        <w:t>«</w:t>
      </w:r>
      <w:r w:rsidR="001544D2" w:rsidRPr="001544D2">
        <w:rPr>
          <w:b/>
          <w:sz w:val="28"/>
          <w:szCs w:val="28"/>
        </w:rPr>
        <w:t>Об утверждении перечня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осуществления Департаментом строительства и архитектуры Ивановской области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</w:t>
      </w:r>
      <w:proofErr w:type="gramEnd"/>
      <w:r w:rsidR="001544D2" w:rsidRPr="001544D2">
        <w:rPr>
          <w:b/>
          <w:sz w:val="28"/>
          <w:szCs w:val="28"/>
        </w:rPr>
        <w:t xml:space="preserve"> области, и порядка ведения указанного перечня</w:t>
      </w:r>
      <w:r w:rsidR="00D92B48">
        <w:rPr>
          <w:b/>
          <w:sz w:val="28"/>
          <w:szCs w:val="28"/>
        </w:rPr>
        <w:t>»</w:t>
      </w:r>
      <w:r w:rsidR="001544D2">
        <w:rPr>
          <w:b/>
          <w:sz w:val="28"/>
          <w:szCs w:val="28"/>
        </w:rPr>
        <w:t xml:space="preserve"> и признании </w:t>
      </w:r>
      <w:proofErr w:type="gramStart"/>
      <w:r w:rsidR="001544D2">
        <w:rPr>
          <w:b/>
          <w:sz w:val="28"/>
          <w:szCs w:val="28"/>
        </w:rPr>
        <w:t>утратившими</w:t>
      </w:r>
      <w:proofErr w:type="gramEnd"/>
      <w:r w:rsidR="001544D2">
        <w:rPr>
          <w:b/>
          <w:sz w:val="28"/>
          <w:szCs w:val="28"/>
        </w:rPr>
        <w:t xml:space="preserve"> силу некоторых приказов Департамента строительства и архитектуры Ивановской области</w:t>
      </w:r>
    </w:p>
    <w:p w:rsidR="00F871E0" w:rsidRDefault="00F871E0" w:rsidP="00EE3E39">
      <w:pPr>
        <w:pStyle w:val="ConsPlusNormal"/>
        <w:rPr>
          <w:sz w:val="28"/>
          <w:szCs w:val="28"/>
        </w:rPr>
      </w:pPr>
    </w:p>
    <w:p w:rsidR="003011D4" w:rsidRDefault="003011D4" w:rsidP="00EE3E39">
      <w:pPr>
        <w:pStyle w:val="ConsPlusNormal"/>
        <w:rPr>
          <w:sz w:val="28"/>
          <w:szCs w:val="28"/>
        </w:rPr>
      </w:pPr>
    </w:p>
    <w:p w:rsidR="001544D2" w:rsidRDefault="00176B5A" w:rsidP="00F871E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96BFA" w:rsidRPr="00C96BFA">
        <w:rPr>
          <w:sz w:val="28"/>
          <w:szCs w:val="28"/>
        </w:rPr>
        <w:t xml:space="preserve">В соответствии с </w:t>
      </w:r>
      <w:r w:rsidR="001544D2">
        <w:rPr>
          <w:sz w:val="28"/>
          <w:szCs w:val="28"/>
        </w:rPr>
        <w:t xml:space="preserve">федеральными законами </w:t>
      </w:r>
      <w:r w:rsidR="001544D2" w:rsidRPr="001544D2">
        <w:rPr>
          <w:sz w:val="28"/>
          <w:szCs w:val="28"/>
        </w:rPr>
        <w:t xml:space="preserve">от 31.07.2020 </w:t>
      </w:r>
      <w:r w:rsidR="001544D2">
        <w:rPr>
          <w:sz w:val="28"/>
          <w:szCs w:val="28"/>
        </w:rPr>
        <w:t>№</w:t>
      </w:r>
      <w:r w:rsidR="001544D2" w:rsidRPr="001544D2">
        <w:rPr>
          <w:sz w:val="28"/>
          <w:szCs w:val="28"/>
        </w:rPr>
        <w:t xml:space="preserve"> 248-ФЗ</w:t>
      </w:r>
      <w:r w:rsidR="001544D2">
        <w:rPr>
          <w:sz w:val="28"/>
          <w:szCs w:val="28"/>
        </w:rPr>
        <w:t xml:space="preserve"> </w:t>
      </w:r>
      <w:r w:rsidR="001544D2">
        <w:rPr>
          <w:sz w:val="28"/>
          <w:szCs w:val="28"/>
        </w:rPr>
        <w:br/>
      </w:r>
      <w:r w:rsidR="00D92B48">
        <w:rPr>
          <w:sz w:val="28"/>
          <w:szCs w:val="28"/>
        </w:rPr>
        <w:t>«</w:t>
      </w:r>
      <w:r w:rsidR="001544D2" w:rsidRPr="001544D2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92B48">
        <w:rPr>
          <w:sz w:val="28"/>
          <w:szCs w:val="28"/>
        </w:rPr>
        <w:t>»</w:t>
      </w:r>
      <w:r w:rsidR="001544D2">
        <w:rPr>
          <w:sz w:val="28"/>
          <w:szCs w:val="28"/>
        </w:rPr>
        <w:t xml:space="preserve">, </w:t>
      </w:r>
      <w:r w:rsidR="001544D2" w:rsidRPr="001544D2">
        <w:rPr>
          <w:sz w:val="28"/>
          <w:szCs w:val="28"/>
        </w:rPr>
        <w:t xml:space="preserve">от 29.07.2017 </w:t>
      </w:r>
      <w:r w:rsidR="001544D2">
        <w:rPr>
          <w:sz w:val="28"/>
          <w:szCs w:val="28"/>
        </w:rPr>
        <w:t xml:space="preserve">№ 218-ФЗ </w:t>
      </w:r>
      <w:r w:rsidR="00D92B48">
        <w:rPr>
          <w:sz w:val="28"/>
          <w:szCs w:val="28"/>
        </w:rPr>
        <w:t>«</w:t>
      </w:r>
      <w:r w:rsidR="001544D2" w:rsidRPr="001544D2">
        <w:rPr>
          <w:sz w:val="28"/>
          <w:szCs w:val="28"/>
        </w:rPr>
        <w:t xml:space="preserve">О публично-правовой компании </w:t>
      </w:r>
      <w:r w:rsidR="00D92B48">
        <w:rPr>
          <w:sz w:val="28"/>
          <w:szCs w:val="28"/>
        </w:rPr>
        <w:t>«</w:t>
      </w:r>
      <w:r w:rsidR="001544D2" w:rsidRPr="001544D2">
        <w:rPr>
          <w:sz w:val="28"/>
          <w:szCs w:val="28"/>
        </w:rPr>
        <w:t>Фонд развития территорий</w:t>
      </w:r>
      <w:r w:rsidR="00D92B48">
        <w:rPr>
          <w:sz w:val="28"/>
          <w:szCs w:val="28"/>
        </w:rPr>
        <w:t>»</w:t>
      </w:r>
      <w:r w:rsidR="001544D2" w:rsidRPr="001544D2">
        <w:rPr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="00D92B48">
        <w:rPr>
          <w:sz w:val="28"/>
          <w:szCs w:val="28"/>
        </w:rPr>
        <w:t>»</w:t>
      </w:r>
      <w:r w:rsidR="001544D2">
        <w:rPr>
          <w:sz w:val="28"/>
          <w:szCs w:val="28"/>
        </w:rPr>
        <w:t xml:space="preserve">, </w:t>
      </w:r>
      <w:r w:rsidR="001F2AE1">
        <w:rPr>
          <w:sz w:val="28"/>
          <w:szCs w:val="28"/>
        </w:rPr>
        <w:t>по</w:t>
      </w:r>
      <w:r w:rsidR="001F2AE1" w:rsidRPr="001F2AE1">
        <w:rPr>
          <w:sz w:val="28"/>
          <w:szCs w:val="28"/>
        </w:rPr>
        <w:t>становление</w:t>
      </w:r>
      <w:r w:rsidR="001F2AE1">
        <w:rPr>
          <w:sz w:val="28"/>
          <w:szCs w:val="28"/>
        </w:rPr>
        <w:t>м</w:t>
      </w:r>
      <w:r w:rsidR="001F2AE1" w:rsidRPr="001F2AE1">
        <w:rPr>
          <w:sz w:val="28"/>
          <w:szCs w:val="28"/>
        </w:rPr>
        <w:t xml:space="preserve"> Правительства Р</w:t>
      </w:r>
      <w:r w:rsidR="001F2AE1">
        <w:rPr>
          <w:sz w:val="28"/>
          <w:szCs w:val="28"/>
        </w:rPr>
        <w:t xml:space="preserve">оссийской </w:t>
      </w:r>
      <w:r w:rsidR="001F2AE1" w:rsidRPr="001F2AE1">
        <w:rPr>
          <w:sz w:val="28"/>
          <w:szCs w:val="28"/>
        </w:rPr>
        <w:t>Ф</w:t>
      </w:r>
      <w:r w:rsidR="001F2AE1">
        <w:rPr>
          <w:sz w:val="28"/>
          <w:szCs w:val="28"/>
        </w:rPr>
        <w:t>едерации</w:t>
      </w:r>
      <w:r w:rsidR="001F2AE1" w:rsidRPr="001F2AE1">
        <w:rPr>
          <w:sz w:val="28"/>
          <w:szCs w:val="28"/>
        </w:rPr>
        <w:t xml:space="preserve"> от 07.10.2017 </w:t>
      </w:r>
      <w:r w:rsidR="001F2AE1">
        <w:rPr>
          <w:sz w:val="28"/>
          <w:szCs w:val="28"/>
        </w:rPr>
        <w:t>№</w:t>
      </w:r>
      <w:r w:rsidR="001F2AE1" w:rsidRPr="001F2AE1">
        <w:rPr>
          <w:sz w:val="28"/>
          <w:szCs w:val="28"/>
        </w:rPr>
        <w:t xml:space="preserve"> 1231 </w:t>
      </w:r>
      <w:r w:rsidR="001F2AE1">
        <w:rPr>
          <w:sz w:val="28"/>
          <w:szCs w:val="28"/>
        </w:rPr>
        <w:t>«</w:t>
      </w:r>
      <w:r w:rsidR="001F2AE1" w:rsidRPr="001F2AE1">
        <w:rPr>
          <w:sz w:val="28"/>
          <w:szCs w:val="28"/>
        </w:rPr>
        <w:t xml:space="preserve">О публично-правовой компании </w:t>
      </w:r>
      <w:r w:rsidR="001F2AE1">
        <w:rPr>
          <w:sz w:val="28"/>
          <w:szCs w:val="28"/>
        </w:rPr>
        <w:t>«</w:t>
      </w:r>
      <w:r w:rsidR="001F2AE1" w:rsidRPr="001F2AE1">
        <w:rPr>
          <w:sz w:val="28"/>
          <w:szCs w:val="28"/>
        </w:rPr>
        <w:t>Фонд развития территорий</w:t>
      </w:r>
      <w:r w:rsidR="001F2AE1">
        <w:rPr>
          <w:sz w:val="28"/>
          <w:szCs w:val="28"/>
        </w:rPr>
        <w:t xml:space="preserve">», </w:t>
      </w:r>
      <w:r w:rsidR="001544D2">
        <w:rPr>
          <w:sz w:val="28"/>
          <w:szCs w:val="28"/>
        </w:rPr>
        <w:t>п</w:t>
      </w:r>
      <w:r w:rsidR="001544D2" w:rsidRPr="001544D2">
        <w:rPr>
          <w:sz w:val="28"/>
          <w:szCs w:val="28"/>
        </w:rPr>
        <w:t>риказ</w:t>
      </w:r>
      <w:r w:rsidR="001544D2">
        <w:rPr>
          <w:sz w:val="28"/>
          <w:szCs w:val="28"/>
        </w:rPr>
        <w:t>ом</w:t>
      </w:r>
      <w:r w:rsidR="001544D2" w:rsidRPr="001544D2">
        <w:rPr>
          <w:sz w:val="28"/>
          <w:szCs w:val="28"/>
        </w:rPr>
        <w:t xml:space="preserve"> </w:t>
      </w:r>
      <w:r w:rsidR="001F2AE1">
        <w:rPr>
          <w:sz w:val="28"/>
          <w:szCs w:val="28"/>
        </w:rPr>
        <w:t>Министерства экономического развития и торговли Российской Федерации</w:t>
      </w:r>
      <w:r w:rsidR="001544D2" w:rsidRPr="001544D2">
        <w:rPr>
          <w:sz w:val="28"/>
          <w:szCs w:val="28"/>
        </w:rPr>
        <w:t xml:space="preserve"> от 31.03.2021</w:t>
      </w:r>
      <w:proofErr w:type="gramEnd"/>
      <w:r w:rsidR="001544D2" w:rsidRPr="001544D2">
        <w:rPr>
          <w:sz w:val="28"/>
          <w:szCs w:val="28"/>
        </w:rPr>
        <w:t xml:space="preserve"> </w:t>
      </w:r>
      <w:r w:rsidR="001F2AE1">
        <w:rPr>
          <w:sz w:val="28"/>
          <w:szCs w:val="28"/>
        </w:rPr>
        <w:br/>
      </w:r>
      <w:r w:rsidR="001544D2">
        <w:rPr>
          <w:sz w:val="28"/>
          <w:szCs w:val="28"/>
        </w:rPr>
        <w:t>№</w:t>
      </w:r>
      <w:r w:rsidR="001544D2" w:rsidRPr="001544D2">
        <w:rPr>
          <w:sz w:val="28"/>
          <w:szCs w:val="28"/>
        </w:rPr>
        <w:t xml:space="preserve"> 151 </w:t>
      </w:r>
      <w:r w:rsidR="00D92B48">
        <w:rPr>
          <w:sz w:val="28"/>
          <w:szCs w:val="28"/>
        </w:rPr>
        <w:t>«</w:t>
      </w:r>
      <w:r w:rsidR="001544D2" w:rsidRPr="001544D2">
        <w:rPr>
          <w:sz w:val="28"/>
          <w:szCs w:val="28"/>
        </w:rPr>
        <w:t>О типовых формах документов, используемых контрольным (надзорным) органом</w:t>
      </w:r>
      <w:r w:rsidR="00D92B48">
        <w:rPr>
          <w:sz w:val="28"/>
          <w:szCs w:val="28"/>
        </w:rPr>
        <w:t>»</w:t>
      </w:r>
      <w:r w:rsidR="001544D2">
        <w:rPr>
          <w:sz w:val="28"/>
          <w:szCs w:val="28"/>
        </w:rPr>
        <w:t xml:space="preserve">, </w:t>
      </w:r>
      <w:r w:rsidR="001F2AE1">
        <w:rPr>
          <w:sz w:val="28"/>
          <w:szCs w:val="28"/>
        </w:rPr>
        <w:t>п</w:t>
      </w:r>
      <w:r w:rsidR="001F2AE1" w:rsidRPr="001F2AE1">
        <w:rPr>
          <w:sz w:val="28"/>
          <w:szCs w:val="28"/>
        </w:rPr>
        <w:t>остановление</w:t>
      </w:r>
      <w:r w:rsidR="001F2AE1">
        <w:rPr>
          <w:sz w:val="28"/>
          <w:szCs w:val="28"/>
        </w:rPr>
        <w:t>м</w:t>
      </w:r>
      <w:r w:rsidR="001F2AE1" w:rsidRPr="001F2AE1">
        <w:rPr>
          <w:sz w:val="28"/>
          <w:szCs w:val="28"/>
        </w:rPr>
        <w:t xml:space="preserve"> Правительства Ивановской области от 24.11.2021 </w:t>
      </w:r>
      <w:r w:rsidR="001F2AE1">
        <w:rPr>
          <w:sz w:val="28"/>
          <w:szCs w:val="28"/>
        </w:rPr>
        <w:t>№</w:t>
      </w:r>
      <w:r w:rsidR="001F2AE1" w:rsidRPr="001F2AE1">
        <w:rPr>
          <w:sz w:val="28"/>
          <w:szCs w:val="28"/>
        </w:rPr>
        <w:t xml:space="preserve"> 569-п </w:t>
      </w:r>
      <w:r w:rsidR="001F2AE1">
        <w:rPr>
          <w:sz w:val="28"/>
          <w:szCs w:val="28"/>
        </w:rPr>
        <w:t>«</w:t>
      </w:r>
      <w:r w:rsidR="001F2AE1" w:rsidRPr="001F2AE1">
        <w:rPr>
          <w:sz w:val="28"/>
          <w:szCs w:val="28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 w:rsidR="001F2AE1">
        <w:rPr>
          <w:sz w:val="28"/>
          <w:szCs w:val="28"/>
        </w:rPr>
        <w:t>»</w:t>
      </w:r>
    </w:p>
    <w:p w:rsidR="00C96BFA" w:rsidRDefault="00C96BFA" w:rsidP="00C96BFA">
      <w:pPr>
        <w:tabs>
          <w:tab w:val="left" w:pos="709"/>
        </w:tabs>
        <w:jc w:val="both"/>
        <w:rPr>
          <w:sz w:val="28"/>
          <w:szCs w:val="28"/>
        </w:rPr>
      </w:pPr>
    </w:p>
    <w:p w:rsidR="003C299F" w:rsidRDefault="00227347" w:rsidP="00545137">
      <w:pPr>
        <w:jc w:val="center"/>
        <w:rPr>
          <w:b/>
          <w:sz w:val="28"/>
          <w:szCs w:val="28"/>
        </w:rPr>
      </w:pPr>
      <w:proofErr w:type="gramStart"/>
      <w:r w:rsidRPr="00035205">
        <w:rPr>
          <w:b/>
          <w:sz w:val="28"/>
          <w:szCs w:val="28"/>
        </w:rPr>
        <w:t>П</w:t>
      </w:r>
      <w:proofErr w:type="gramEnd"/>
      <w:r w:rsidRPr="00035205">
        <w:rPr>
          <w:b/>
          <w:sz w:val="28"/>
          <w:szCs w:val="28"/>
        </w:rPr>
        <w:t xml:space="preserve"> Р И К А З Ы В А Ю:</w:t>
      </w:r>
    </w:p>
    <w:p w:rsidR="00035205" w:rsidRPr="00035205" w:rsidRDefault="00035205" w:rsidP="00545137">
      <w:pPr>
        <w:jc w:val="both"/>
        <w:rPr>
          <w:b/>
          <w:sz w:val="28"/>
          <w:szCs w:val="28"/>
        </w:rPr>
      </w:pPr>
    </w:p>
    <w:p w:rsidR="00364DB2" w:rsidRDefault="00DA61CD" w:rsidP="00501BD8">
      <w:pPr>
        <w:pStyle w:val="ae"/>
        <w:numPr>
          <w:ilvl w:val="0"/>
          <w:numId w:val="3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364DB2">
        <w:rPr>
          <w:sz w:val="28"/>
          <w:szCs w:val="28"/>
        </w:rPr>
        <w:t xml:space="preserve">Внести в </w:t>
      </w:r>
      <w:r w:rsidR="00364DB2">
        <w:rPr>
          <w:sz w:val="28"/>
          <w:szCs w:val="28"/>
        </w:rPr>
        <w:t xml:space="preserve">приложение 1 к </w:t>
      </w:r>
      <w:r w:rsidR="00364DB2" w:rsidRPr="00364DB2">
        <w:rPr>
          <w:sz w:val="28"/>
          <w:szCs w:val="28"/>
        </w:rPr>
        <w:t>приказ</w:t>
      </w:r>
      <w:r w:rsidR="00364DB2">
        <w:rPr>
          <w:sz w:val="28"/>
          <w:szCs w:val="28"/>
        </w:rPr>
        <w:t>у</w:t>
      </w:r>
      <w:r w:rsidR="00364DB2" w:rsidRPr="00364DB2">
        <w:rPr>
          <w:sz w:val="28"/>
          <w:szCs w:val="28"/>
        </w:rPr>
        <w:t xml:space="preserve"> Департамента строительства </w:t>
      </w:r>
      <w:r w:rsidR="00364DB2" w:rsidRPr="00364DB2">
        <w:rPr>
          <w:sz w:val="28"/>
          <w:szCs w:val="28"/>
        </w:rPr>
        <w:br/>
        <w:t xml:space="preserve">и архитектуры Ивановской области от 06.09.2017 № 80 </w:t>
      </w:r>
      <w:r w:rsidR="00D92B48">
        <w:rPr>
          <w:sz w:val="28"/>
          <w:szCs w:val="28"/>
        </w:rPr>
        <w:t>«</w:t>
      </w:r>
      <w:r w:rsidR="00364DB2" w:rsidRPr="00364DB2">
        <w:rPr>
          <w:sz w:val="28"/>
          <w:szCs w:val="28"/>
        </w:rPr>
        <w:t xml:space="preserve">Об утверждении перечня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осуществления Департаментом строительства и архитектуры Ивановской области государственного контроля (надзора) в области долевого строительства многоквартирных домов и (или) иных </w:t>
      </w:r>
      <w:r w:rsidR="00364DB2" w:rsidRPr="00364DB2">
        <w:rPr>
          <w:sz w:val="28"/>
          <w:szCs w:val="28"/>
        </w:rPr>
        <w:lastRenderedPageBreak/>
        <w:t>объектов недвижимости на территории</w:t>
      </w:r>
      <w:proofErr w:type="gramEnd"/>
      <w:r w:rsidR="00364DB2" w:rsidRPr="00364DB2">
        <w:rPr>
          <w:sz w:val="28"/>
          <w:szCs w:val="28"/>
        </w:rPr>
        <w:t xml:space="preserve"> Ивановской области, и порядка ведения указанного перечня</w:t>
      </w:r>
      <w:r w:rsidR="00D92B48">
        <w:rPr>
          <w:sz w:val="28"/>
          <w:szCs w:val="28"/>
        </w:rPr>
        <w:t>»</w:t>
      </w:r>
      <w:r w:rsidR="00364DB2">
        <w:rPr>
          <w:sz w:val="28"/>
          <w:szCs w:val="28"/>
        </w:rPr>
        <w:t xml:space="preserve"> следующ</w:t>
      </w:r>
      <w:r w:rsidR="0032265B">
        <w:rPr>
          <w:sz w:val="28"/>
          <w:szCs w:val="28"/>
        </w:rPr>
        <w:t>и</w:t>
      </w:r>
      <w:r w:rsidR="00364DB2">
        <w:rPr>
          <w:sz w:val="28"/>
          <w:szCs w:val="28"/>
        </w:rPr>
        <w:t>е изменени</w:t>
      </w:r>
      <w:r w:rsidR="0032265B">
        <w:rPr>
          <w:sz w:val="28"/>
          <w:szCs w:val="28"/>
        </w:rPr>
        <w:t>я</w:t>
      </w:r>
      <w:r w:rsidR="00364DB2">
        <w:rPr>
          <w:sz w:val="28"/>
          <w:szCs w:val="28"/>
        </w:rPr>
        <w:t>:</w:t>
      </w:r>
    </w:p>
    <w:p w:rsidR="00364DB2" w:rsidRDefault="0032265B" w:rsidP="00501B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4DB2" w:rsidRPr="00364DB2">
        <w:rPr>
          <w:sz w:val="28"/>
          <w:szCs w:val="28"/>
        </w:rPr>
        <w:t xml:space="preserve"> пункте 8 раздела </w:t>
      </w:r>
      <w:r w:rsidR="00364DB2" w:rsidRPr="00364DB2">
        <w:rPr>
          <w:sz w:val="28"/>
          <w:szCs w:val="28"/>
          <w:lang w:val="en-US"/>
        </w:rPr>
        <w:t>I</w:t>
      </w:r>
      <w:r w:rsidR="00364DB2" w:rsidRPr="00364DB2">
        <w:rPr>
          <w:sz w:val="28"/>
          <w:szCs w:val="28"/>
        </w:rPr>
        <w:t xml:space="preserve"> и пункте 3 раздела </w:t>
      </w:r>
      <w:r w:rsidR="00364DB2" w:rsidRPr="00364DB2">
        <w:rPr>
          <w:sz w:val="28"/>
          <w:szCs w:val="28"/>
          <w:lang w:val="en-US"/>
        </w:rPr>
        <w:t>II</w:t>
      </w:r>
      <w:r w:rsidR="00364DB2" w:rsidRPr="00364DB2">
        <w:rPr>
          <w:sz w:val="28"/>
          <w:szCs w:val="28"/>
        </w:rPr>
        <w:t xml:space="preserve">  слова </w:t>
      </w:r>
      <w:r w:rsidR="00D92B48">
        <w:rPr>
          <w:sz w:val="28"/>
          <w:szCs w:val="28"/>
        </w:rPr>
        <w:t>«</w:t>
      </w:r>
      <w:r w:rsidR="00364DB2" w:rsidRPr="00364DB2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</w:t>
      </w:r>
      <w:r w:rsidR="00D92B48">
        <w:rPr>
          <w:sz w:val="28"/>
          <w:szCs w:val="28"/>
        </w:rPr>
        <w:t>»</w:t>
      </w:r>
      <w:r w:rsidR="00364DB2" w:rsidRPr="00364DB2">
        <w:rPr>
          <w:sz w:val="28"/>
          <w:szCs w:val="28"/>
        </w:rPr>
        <w:t xml:space="preserve"> заменить словами </w:t>
      </w:r>
      <w:r w:rsidR="00383A96">
        <w:rPr>
          <w:sz w:val="28"/>
          <w:szCs w:val="28"/>
        </w:rPr>
        <w:br/>
      </w:r>
      <w:r w:rsidR="00D92B48">
        <w:rPr>
          <w:sz w:val="28"/>
          <w:szCs w:val="28"/>
        </w:rPr>
        <w:t>«</w:t>
      </w:r>
      <w:r w:rsidR="00364DB2" w:rsidRPr="00364DB2">
        <w:rPr>
          <w:sz w:val="28"/>
          <w:szCs w:val="28"/>
        </w:rPr>
        <w:t xml:space="preserve">О публично-правовой компании </w:t>
      </w:r>
      <w:r w:rsidR="00D92B48">
        <w:rPr>
          <w:sz w:val="28"/>
          <w:szCs w:val="28"/>
        </w:rPr>
        <w:t>«</w:t>
      </w:r>
      <w:r w:rsidR="00364DB2" w:rsidRPr="00364DB2">
        <w:rPr>
          <w:sz w:val="28"/>
          <w:szCs w:val="28"/>
        </w:rPr>
        <w:t>Фонд развития территорий</w:t>
      </w:r>
      <w:r w:rsidR="00D92B48">
        <w:rPr>
          <w:sz w:val="28"/>
          <w:szCs w:val="28"/>
        </w:rPr>
        <w:t>»</w:t>
      </w:r>
      <w:r w:rsidR="00364DB2" w:rsidRPr="00364DB2">
        <w:rPr>
          <w:sz w:val="28"/>
          <w:szCs w:val="28"/>
        </w:rPr>
        <w:t>.</w:t>
      </w:r>
    </w:p>
    <w:p w:rsidR="00501BD8" w:rsidRDefault="00383A96" w:rsidP="00501BD8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002E">
        <w:rPr>
          <w:sz w:val="28"/>
          <w:szCs w:val="28"/>
        </w:rPr>
        <w:t xml:space="preserve">. </w:t>
      </w:r>
      <w:r w:rsidR="00501BD8">
        <w:rPr>
          <w:sz w:val="28"/>
          <w:szCs w:val="28"/>
        </w:rPr>
        <w:t>Признать утратившими силу:</w:t>
      </w:r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501BD8">
        <w:rPr>
          <w:sz w:val="28"/>
          <w:szCs w:val="28"/>
        </w:rPr>
        <w:t xml:space="preserve"> </w:t>
      </w:r>
      <w:r w:rsidRPr="00501BD8">
        <w:rPr>
          <w:sz w:val="28"/>
          <w:szCs w:val="28"/>
        </w:rPr>
        <w:t xml:space="preserve">от 01.10.2010 </w:t>
      </w:r>
      <w:r>
        <w:rPr>
          <w:sz w:val="28"/>
          <w:szCs w:val="28"/>
        </w:rPr>
        <w:t>№</w:t>
      </w:r>
      <w:r w:rsidRPr="00501BD8">
        <w:rPr>
          <w:sz w:val="28"/>
          <w:szCs w:val="28"/>
        </w:rPr>
        <w:t xml:space="preserve"> 118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 при осуществлении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</w:t>
      </w:r>
      <w:r w:rsidR="00D92B48">
        <w:rPr>
          <w:sz w:val="28"/>
          <w:szCs w:val="28"/>
        </w:rPr>
        <w:t>»</w:t>
      </w:r>
      <w:r w:rsidRPr="00501BD8">
        <w:rPr>
          <w:sz w:val="28"/>
          <w:szCs w:val="28"/>
        </w:rPr>
        <w:t xml:space="preserve"> (вместе с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>Перечнем должностных лиц Департамента строительства и архитектуры Ивановской области, уполномоченных составлять протоколы об административных правонарушениях, предусмотренных статьями</w:t>
      </w:r>
      <w:proofErr w:type="gramEnd"/>
      <w:r w:rsidRPr="00501BD8">
        <w:rPr>
          <w:sz w:val="28"/>
          <w:szCs w:val="28"/>
        </w:rPr>
        <w:t xml:space="preserve"> </w:t>
      </w:r>
      <w:proofErr w:type="gramStart"/>
      <w:r w:rsidRPr="00501BD8">
        <w:rPr>
          <w:sz w:val="28"/>
          <w:szCs w:val="28"/>
        </w:rPr>
        <w:t>14.28, 19.4.1 и частью 4 статьи 19.5 Кодекса Российской Федерации об административных правонарушениях, при осуществлении государственного контроля (надзора) в области долевого строительства многоквартирных домов и (или) иных объектов недвижимости</w:t>
      </w:r>
      <w:r w:rsidR="00D92B48">
        <w:rPr>
          <w:sz w:val="28"/>
          <w:szCs w:val="28"/>
        </w:rPr>
        <w:t>»</w:t>
      </w:r>
      <w:r w:rsidRPr="00501BD8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1A05FE">
        <w:rPr>
          <w:sz w:val="28"/>
          <w:szCs w:val="28"/>
        </w:rPr>
        <w:t xml:space="preserve"> </w:t>
      </w:r>
      <w:r w:rsidR="001A05FE" w:rsidRPr="001A05FE">
        <w:rPr>
          <w:sz w:val="28"/>
          <w:szCs w:val="28"/>
        </w:rPr>
        <w:t xml:space="preserve">от 18.08.2011 </w:t>
      </w:r>
      <w:r w:rsidR="001A05FE">
        <w:rPr>
          <w:sz w:val="28"/>
          <w:szCs w:val="28"/>
        </w:rPr>
        <w:t>№</w:t>
      </w:r>
      <w:r w:rsidR="001A05FE" w:rsidRPr="001A05FE">
        <w:rPr>
          <w:sz w:val="28"/>
          <w:szCs w:val="28"/>
        </w:rPr>
        <w:t xml:space="preserve"> 113 </w:t>
      </w:r>
      <w:r w:rsidR="001A05FE">
        <w:rPr>
          <w:sz w:val="28"/>
          <w:szCs w:val="28"/>
        </w:rPr>
        <w:t>«</w:t>
      </w:r>
      <w:r w:rsidR="001A05FE" w:rsidRPr="001A05FE">
        <w:rPr>
          <w:sz w:val="28"/>
          <w:szCs w:val="28"/>
        </w:rPr>
        <w:t xml:space="preserve">О внесении изменений в приказ Департамента строительства и архитектуры Ивановской области от 01.10.2010 </w:t>
      </w:r>
      <w:r w:rsidR="002C63D7">
        <w:rPr>
          <w:sz w:val="28"/>
          <w:szCs w:val="28"/>
        </w:rPr>
        <w:t>№</w:t>
      </w:r>
      <w:r w:rsidR="001A05FE" w:rsidRPr="001A05FE">
        <w:rPr>
          <w:sz w:val="28"/>
          <w:szCs w:val="28"/>
        </w:rPr>
        <w:t xml:space="preserve"> 118 "Об утверждении перечня должностных лиц, уполномоченных составлять протоколы об административных правонарушениях при осуществлении контроля и надзора в области долевого строительства многоквартирных домов и (или) иных объектов недвижимости на территории Ивановской области</w:t>
      </w:r>
      <w:r w:rsidR="001A05F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 xml:space="preserve">пункт 3 приказа Департамента строительства и архитектуры Ивановской области </w:t>
      </w:r>
      <w:r>
        <w:rPr>
          <w:sz w:val="28"/>
          <w:szCs w:val="28"/>
        </w:rPr>
        <w:t xml:space="preserve">от 01.08.2017 № 71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 xml:space="preserve">О внесении изменений в некоторые приказы Департамента строительства и архитектуры Ивановской области и о признании </w:t>
      </w:r>
      <w:proofErr w:type="gramStart"/>
      <w:r w:rsidRPr="00501BD8">
        <w:rPr>
          <w:sz w:val="28"/>
          <w:szCs w:val="28"/>
        </w:rPr>
        <w:t>утратившими</w:t>
      </w:r>
      <w:proofErr w:type="gramEnd"/>
      <w:r w:rsidRPr="00501BD8">
        <w:rPr>
          <w:sz w:val="28"/>
          <w:szCs w:val="28"/>
        </w:rPr>
        <w:t xml:space="preserve"> силу некоторых приказов Департамента строительства и архитектуры Ивановской области</w:t>
      </w:r>
      <w:r w:rsidR="00D92B4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501BD8">
        <w:rPr>
          <w:sz w:val="28"/>
          <w:szCs w:val="28"/>
        </w:rPr>
        <w:t xml:space="preserve"> </w:t>
      </w:r>
      <w:r w:rsidRPr="00501BD8">
        <w:rPr>
          <w:sz w:val="28"/>
          <w:szCs w:val="28"/>
        </w:rPr>
        <w:t xml:space="preserve">от 27.11.2017 </w:t>
      </w:r>
      <w:r>
        <w:rPr>
          <w:sz w:val="28"/>
          <w:szCs w:val="28"/>
        </w:rPr>
        <w:t xml:space="preserve">№ 98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>Об утверждении Порядка оформления и содержания заданий на проведение мероприятий по контролю без взаимодействия с юридическими лицами и оформления результатов таких мероприятий при исполнении Департаментом строительства и архитектуры Ивановской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</w:t>
      </w:r>
      <w:proofErr w:type="gramEnd"/>
      <w:r w:rsidRPr="00501BD8">
        <w:rPr>
          <w:sz w:val="28"/>
          <w:szCs w:val="28"/>
        </w:rPr>
        <w:t xml:space="preserve"> Ивановской области</w:t>
      </w:r>
      <w:r w:rsidR="00D92B4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501BD8">
        <w:rPr>
          <w:sz w:val="28"/>
          <w:szCs w:val="28"/>
        </w:rPr>
        <w:t xml:space="preserve"> </w:t>
      </w:r>
      <w:r w:rsidRPr="00501BD8">
        <w:rPr>
          <w:sz w:val="28"/>
          <w:szCs w:val="28"/>
        </w:rPr>
        <w:t xml:space="preserve">от 26.02.2018 </w:t>
      </w:r>
      <w:r>
        <w:rPr>
          <w:sz w:val="28"/>
          <w:szCs w:val="28"/>
        </w:rPr>
        <w:t>№</w:t>
      </w:r>
      <w:r w:rsidRPr="00501BD8">
        <w:rPr>
          <w:sz w:val="28"/>
          <w:szCs w:val="28"/>
        </w:rPr>
        <w:t xml:space="preserve"> 13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 xml:space="preserve">О внесении изменения в приказ Департамента строительства и архитектуры Ивановской области от 27.11.2017 </w:t>
      </w:r>
      <w:r>
        <w:rPr>
          <w:sz w:val="28"/>
          <w:szCs w:val="28"/>
        </w:rPr>
        <w:t>№</w:t>
      </w:r>
      <w:r w:rsidRPr="00501BD8">
        <w:rPr>
          <w:sz w:val="28"/>
          <w:szCs w:val="28"/>
        </w:rPr>
        <w:t xml:space="preserve"> 98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 xml:space="preserve">Об утверждении Порядка оформления и содержания заданий на проведение мероприятий по контролю без взаимодействия с юридическими лицами и </w:t>
      </w:r>
      <w:r w:rsidRPr="00501BD8">
        <w:rPr>
          <w:sz w:val="28"/>
          <w:szCs w:val="28"/>
        </w:rPr>
        <w:lastRenderedPageBreak/>
        <w:t>оформления результатов таких мероприятий при исполнении Департаментом строительства и архитектуры Ивановской области государственной функции по осуществлению государственного контроля</w:t>
      </w:r>
      <w:proofErr w:type="gramEnd"/>
      <w:r w:rsidRPr="00501BD8">
        <w:rPr>
          <w:sz w:val="28"/>
          <w:szCs w:val="28"/>
        </w:rPr>
        <w:t xml:space="preserve"> (надзора) в области долевого строительства многоквартирных домов и (или) иных объектов недвижимости на территории Ивановской области</w:t>
      </w:r>
      <w:r w:rsidR="00D92B4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01BD8" w:rsidRDefault="00501BD8" w:rsidP="00D4002E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501BD8">
        <w:rPr>
          <w:sz w:val="28"/>
          <w:szCs w:val="28"/>
        </w:rPr>
        <w:t xml:space="preserve"> </w:t>
      </w:r>
      <w:r w:rsidRPr="00501BD8">
        <w:rPr>
          <w:sz w:val="28"/>
          <w:szCs w:val="28"/>
        </w:rPr>
        <w:t xml:space="preserve">от 25.08.2017 </w:t>
      </w:r>
      <w:r>
        <w:rPr>
          <w:sz w:val="28"/>
          <w:szCs w:val="28"/>
        </w:rPr>
        <w:t>№</w:t>
      </w:r>
      <w:r w:rsidRPr="00501BD8">
        <w:rPr>
          <w:sz w:val="28"/>
          <w:szCs w:val="28"/>
        </w:rPr>
        <w:t xml:space="preserve"> 76 </w:t>
      </w:r>
      <w:r w:rsidR="00D92B48">
        <w:rPr>
          <w:sz w:val="28"/>
          <w:szCs w:val="28"/>
        </w:rPr>
        <w:t>«</w:t>
      </w:r>
      <w:r w:rsidRPr="00501BD8">
        <w:rPr>
          <w:sz w:val="28"/>
          <w:szCs w:val="28"/>
        </w:rPr>
        <w:t>О порядке учета многоквартирных домов, обязательства по которым не исполняются застройщиками в течение более 6 месяцев</w:t>
      </w:r>
      <w:r w:rsidR="00D92B48">
        <w:rPr>
          <w:sz w:val="28"/>
          <w:szCs w:val="28"/>
        </w:rPr>
        <w:t>»;</w:t>
      </w:r>
    </w:p>
    <w:p w:rsidR="00D92B48" w:rsidRDefault="00D92B48" w:rsidP="00D4002E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D92B48">
        <w:rPr>
          <w:sz w:val="28"/>
          <w:szCs w:val="28"/>
        </w:rPr>
        <w:t xml:space="preserve"> </w:t>
      </w:r>
      <w:r w:rsidRPr="00D92B48">
        <w:rPr>
          <w:sz w:val="28"/>
          <w:szCs w:val="28"/>
        </w:rPr>
        <w:t xml:space="preserve">от 20.10.2015 </w:t>
      </w:r>
      <w:r>
        <w:rPr>
          <w:sz w:val="28"/>
          <w:szCs w:val="28"/>
        </w:rPr>
        <w:t>№</w:t>
      </w:r>
      <w:r w:rsidRPr="00D92B48">
        <w:rPr>
          <w:sz w:val="28"/>
          <w:szCs w:val="28"/>
        </w:rPr>
        <w:t xml:space="preserve"> 112 </w:t>
      </w:r>
      <w:r>
        <w:rPr>
          <w:sz w:val="28"/>
          <w:szCs w:val="28"/>
        </w:rPr>
        <w:t>«</w:t>
      </w:r>
      <w:r w:rsidRPr="00D92B48">
        <w:rPr>
          <w:sz w:val="28"/>
          <w:szCs w:val="28"/>
        </w:rPr>
        <w:t>Об аттестации экспертов, привлекаемых Департаментом строительства и архитектуры Ивановской области к проведению мероприятий по государственному контролю (надзору) в области долевого строительства многоквартирных домов и (или) иных объектов недвижимости на территории Ивановской области</w:t>
      </w:r>
      <w:r>
        <w:rPr>
          <w:sz w:val="28"/>
          <w:szCs w:val="28"/>
        </w:rPr>
        <w:t>»;</w:t>
      </w:r>
    </w:p>
    <w:p w:rsidR="00D92B48" w:rsidRDefault="00D92B48" w:rsidP="00D4002E">
      <w:pPr>
        <w:pStyle w:val="ae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62B9">
        <w:rPr>
          <w:sz w:val="28"/>
          <w:szCs w:val="28"/>
        </w:rPr>
        <w:t>приказ Департамента строительства и архитектуры Ивановской области</w:t>
      </w:r>
      <w:r w:rsidR="007C62B9" w:rsidRPr="00D92B48">
        <w:rPr>
          <w:sz w:val="28"/>
          <w:szCs w:val="28"/>
        </w:rPr>
        <w:t xml:space="preserve"> </w:t>
      </w:r>
      <w:r w:rsidRPr="00D92B48">
        <w:rPr>
          <w:sz w:val="28"/>
          <w:szCs w:val="28"/>
        </w:rPr>
        <w:t xml:space="preserve">от 17.12.2015 </w:t>
      </w:r>
      <w:r>
        <w:rPr>
          <w:sz w:val="28"/>
          <w:szCs w:val="28"/>
        </w:rPr>
        <w:t>№</w:t>
      </w:r>
      <w:r w:rsidRPr="00D92B48">
        <w:rPr>
          <w:sz w:val="28"/>
          <w:szCs w:val="28"/>
        </w:rPr>
        <w:t xml:space="preserve"> 137 </w:t>
      </w:r>
      <w:r>
        <w:rPr>
          <w:sz w:val="28"/>
          <w:szCs w:val="28"/>
        </w:rPr>
        <w:t>«</w:t>
      </w:r>
      <w:r w:rsidRPr="00D92B48">
        <w:rPr>
          <w:sz w:val="28"/>
          <w:szCs w:val="28"/>
        </w:rPr>
        <w:t xml:space="preserve">О внесении изменений в приказ Департамента строительства и архитектуры Ивановской области от 20.10.2015 </w:t>
      </w:r>
      <w:r>
        <w:rPr>
          <w:sz w:val="28"/>
          <w:szCs w:val="28"/>
        </w:rPr>
        <w:t>№</w:t>
      </w:r>
      <w:r w:rsidRPr="00D92B48">
        <w:rPr>
          <w:sz w:val="28"/>
          <w:szCs w:val="28"/>
        </w:rPr>
        <w:t xml:space="preserve"> 112 </w:t>
      </w:r>
      <w:r>
        <w:rPr>
          <w:sz w:val="28"/>
          <w:szCs w:val="28"/>
        </w:rPr>
        <w:t>«</w:t>
      </w:r>
      <w:r w:rsidRPr="00D92B48">
        <w:rPr>
          <w:sz w:val="28"/>
          <w:szCs w:val="28"/>
        </w:rPr>
        <w:t>Об аттестации экспертов, привлекаемых Департаментом строительства и архитектуры Ивановской области к проведению мероприятий по государственному контролю (надзору) в области долевого</w:t>
      </w:r>
      <w:bookmarkStart w:id="0" w:name="_GoBack"/>
      <w:bookmarkEnd w:id="0"/>
      <w:r w:rsidRPr="00D92B48">
        <w:rPr>
          <w:sz w:val="28"/>
          <w:szCs w:val="28"/>
        </w:rPr>
        <w:t xml:space="preserve"> строительства многоквартирных домов и (или) иных объектов недвижимости на территории Ивановской области</w:t>
      </w:r>
      <w:r>
        <w:rPr>
          <w:sz w:val="28"/>
          <w:szCs w:val="28"/>
        </w:rPr>
        <w:t>».</w:t>
      </w:r>
      <w:proofErr w:type="gramEnd"/>
    </w:p>
    <w:p w:rsidR="00095B93" w:rsidRDefault="00095B93" w:rsidP="00D4002E">
      <w:pPr>
        <w:pStyle w:val="ae"/>
        <w:ind w:left="0" w:firstLine="709"/>
        <w:jc w:val="both"/>
        <w:rPr>
          <w:sz w:val="28"/>
          <w:szCs w:val="28"/>
        </w:rPr>
      </w:pPr>
    </w:p>
    <w:p w:rsidR="00095B93" w:rsidRPr="005B1736" w:rsidRDefault="00D37755" w:rsidP="00D4002E">
      <w:pPr>
        <w:pStyle w:val="ae"/>
        <w:ind w:left="0"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F8AEBD" wp14:editId="4A54899D">
            <wp:simplePos x="0" y="0"/>
            <wp:positionH relativeFrom="column">
              <wp:posOffset>2672715</wp:posOffset>
            </wp:positionH>
            <wp:positionV relativeFrom="paragraph">
              <wp:posOffset>49530</wp:posOffset>
            </wp:positionV>
            <wp:extent cx="1382395" cy="1371600"/>
            <wp:effectExtent l="0" t="0" r="825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06C" w:rsidRDefault="004B206C" w:rsidP="00155C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B7002" w:rsidRPr="008B7002" w:rsidRDefault="00F871E0" w:rsidP="008B7002">
      <w:pPr>
        <w:tabs>
          <w:tab w:val="left" w:pos="709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н</w:t>
      </w:r>
      <w:r w:rsidR="008B7002" w:rsidRPr="008B700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B7002" w:rsidRPr="008B7002">
        <w:rPr>
          <w:b/>
          <w:sz w:val="28"/>
          <w:szCs w:val="28"/>
        </w:rPr>
        <w:t xml:space="preserve"> Департамента </w:t>
      </w:r>
    </w:p>
    <w:p w:rsidR="008B7002" w:rsidRPr="008B7002" w:rsidRDefault="008B7002" w:rsidP="008B7002">
      <w:pPr>
        <w:tabs>
          <w:tab w:val="left" w:pos="709"/>
        </w:tabs>
        <w:jc w:val="both"/>
        <w:rPr>
          <w:b/>
          <w:sz w:val="28"/>
          <w:szCs w:val="28"/>
        </w:rPr>
      </w:pPr>
      <w:r w:rsidRPr="008B7002">
        <w:rPr>
          <w:b/>
          <w:sz w:val="28"/>
          <w:szCs w:val="28"/>
        </w:rPr>
        <w:t xml:space="preserve">строительства и архитектуры </w:t>
      </w:r>
    </w:p>
    <w:p w:rsidR="00053066" w:rsidRDefault="008B7002" w:rsidP="008B7002">
      <w:pPr>
        <w:tabs>
          <w:tab w:val="left" w:pos="709"/>
        </w:tabs>
        <w:jc w:val="both"/>
        <w:rPr>
          <w:sz w:val="28"/>
          <w:szCs w:val="28"/>
        </w:rPr>
      </w:pPr>
      <w:r w:rsidRPr="008B7002">
        <w:rPr>
          <w:b/>
          <w:sz w:val="28"/>
          <w:szCs w:val="28"/>
        </w:rPr>
        <w:t xml:space="preserve">Ивановской области       </w:t>
      </w:r>
      <w:r w:rsidRPr="008B7002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           </w:t>
      </w:r>
      <w:r w:rsidRPr="008B7002">
        <w:rPr>
          <w:b/>
          <w:sz w:val="28"/>
          <w:szCs w:val="28"/>
        </w:rPr>
        <w:t xml:space="preserve">                     А.Ю. Батурин</w:t>
      </w:r>
    </w:p>
    <w:sectPr w:rsidR="00053066" w:rsidSect="003D66BA">
      <w:headerReference w:type="even" r:id="rId11"/>
      <w:headerReference w:type="default" r:id="rId12"/>
      <w:pgSz w:w="11906" w:h="16838"/>
      <w:pgMar w:top="709" w:right="709" w:bottom="709" w:left="1701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7A" w:rsidRDefault="0006357A">
      <w:r>
        <w:separator/>
      </w:r>
    </w:p>
  </w:endnote>
  <w:endnote w:type="continuationSeparator" w:id="0">
    <w:p w:rsidR="0006357A" w:rsidRDefault="0006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7A" w:rsidRDefault="0006357A">
      <w:r>
        <w:separator/>
      </w:r>
    </w:p>
  </w:footnote>
  <w:footnote w:type="continuationSeparator" w:id="0">
    <w:p w:rsidR="0006357A" w:rsidRDefault="00063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C2" w:rsidRDefault="00C414C2" w:rsidP="006A047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14C2" w:rsidRDefault="00C414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9240"/>
      <w:docPartObj>
        <w:docPartGallery w:val="Page Numbers (Top of Page)"/>
        <w:docPartUnique/>
      </w:docPartObj>
    </w:sdtPr>
    <w:sdtEndPr/>
    <w:sdtContent>
      <w:p w:rsidR="00C414C2" w:rsidRDefault="00C414C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755">
          <w:rPr>
            <w:noProof/>
          </w:rPr>
          <w:t>3</w:t>
        </w:r>
        <w:r>
          <w:fldChar w:fldCharType="end"/>
        </w:r>
      </w:p>
    </w:sdtContent>
  </w:sdt>
  <w:p w:rsidR="00C414C2" w:rsidRDefault="00C414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799"/>
    <w:multiLevelType w:val="multilevel"/>
    <w:tmpl w:val="18B42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D2544D"/>
    <w:multiLevelType w:val="multilevel"/>
    <w:tmpl w:val="8C74BE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2">
    <w:nsid w:val="1902100C"/>
    <w:multiLevelType w:val="multilevel"/>
    <w:tmpl w:val="457C35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1D1031DE"/>
    <w:multiLevelType w:val="hybridMultilevel"/>
    <w:tmpl w:val="A440B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0C55AF4"/>
    <w:multiLevelType w:val="multilevel"/>
    <w:tmpl w:val="F7B8D7F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92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5">
    <w:nsid w:val="242845B4"/>
    <w:multiLevelType w:val="multilevel"/>
    <w:tmpl w:val="959AB0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243E257D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2AE77E8"/>
    <w:multiLevelType w:val="multilevel"/>
    <w:tmpl w:val="0538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722"/>
        </w:tabs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9"/>
        </w:tabs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6"/>
        </w:tabs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3"/>
        </w:tabs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abstractNum w:abstractNumId="8">
    <w:nsid w:val="36C01F09"/>
    <w:multiLevelType w:val="multilevel"/>
    <w:tmpl w:val="AEE413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9">
    <w:nsid w:val="39FA7329"/>
    <w:multiLevelType w:val="multilevel"/>
    <w:tmpl w:val="9940A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C6B1112"/>
    <w:multiLevelType w:val="multilevel"/>
    <w:tmpl w:val="49F47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DFB0B8D"/>
    <w:multiLevelType w:val="multilevel"/>
    <w:tmpl w:val="F31614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>
    <w:nsid w:val="40205E80"/>
    <w:multiLevelType w:val="hybridMultilevel"/>
    <w:tmpl w:val="33E2D5D8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40383D"/>
    <w:multiLevelType w:val="multilevel"/>
    <w:tmpl w:val="3A426E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4">
    <w:nsid w:val="4F0067FA"/>
    <w:multiLevelType w:val="multilevel"/>
    <w:tmpl w:val="4A6EB9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nsid w:val="539A798F"/>
    <w:multiLevelType w:val="hybridMultilevel"/>
    <w:tmpl w:val="81D0A964"/>
    <w:lvl w:ilvl="0" w:tplc="9B3E07F2">
      <w:start w:val="1"/>
      <w:numFmt w:val="decimal"/>
      <w:lvlText w:val="3.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1D73D1"/>
    <w:multiLevelType w:val="hybridMultilevel"/>
    <w:tmpl w:val="852A169E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57B18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C02B0"/>
    <w:multiLevelType w:val="hybridMultilevel"/>
    <w:tmpl w:val="8B441590"/>
    <w:lvl w:ilvl="0" w:tplc="B128DBBE">
      <w:start w:val="3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>
    <w:nsid w:val="617A5854"/>
    <w:multiLevelType w:val="multilevel"/>
    <w:tmpl w:val="AF5861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>
    <w:nsid w:val="669F2395"/>
    <w:multiLevelType w:val="multilevel"/>
    <w:tmpl w:val="4A6EB9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1">
    <w:nsid w:val="6A255757"/>
    <w:multiLevelType w:val="multilevel"/>
    <w:tmpl w:val="437C7E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2">
    <w:nsid w:val="6E11479C"/>
    <w:multiLevelType w:val="hybridMultilevel"/>
    <w:tmpl w:val="87A8DDBA"/>
    <w:lvl w:ilvl="0" w:tplc="03AC2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5213F"/>
    <w:multiLevelType w:val="hybridMultilevel"/>
    <w:tmpl w:val="E1089E10"/>
    <w:lvl w:ilvl="0" w:tplc="4C2EF3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6492F49"/>
    <w:multiLevelType w:val="hybridMultilevel"/>
    <w:tmpl w:val="780619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33C73D6">
      <w:start w:val="1"/>
      <w:numFmt w:val="decimal"/>
      <w:lvlText w:val="%2)"/>
      <w:lvlJc w:val="left"/>
      <w:pPr>
        <w:ind w:left="2145" w:hanging="1065"/>
      </w:pPr>
      <w:rPr>
        <w:rFonts w:hint="default"/>
      </w:rPr>
    </w:lvl>
    <w:lvl w:ilvl="2" w:tplc="3E1870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B4E13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79D41AB7"/>
    <w:multiLevelType w:val="multilevel"/>
    <w:tmpl w:val="39B2C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27">
    <w:nsid w:val="7E310112"/>
    <w:multiLevelType w:val="multilevel"/>
    <w:tmpl w:val="208E5A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ED80990"/>
    <w:multiLevelType w:val="multilevel"/>
    <w:tmpl w:val="437C7E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7EFE2F47"/>
    <w:multiLevelType w:val="multilevel"/>
    <w:tmpl w:val="25C68B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5"/>
  </w:num>
  <w:num w:numId="5">
    <w:abstractNumId w:val="6"/>
  </w:num>
  <w:num w:numId="6">
    <w:abstractNumId w:val="15"/>
  </w:num>
  <w:num w:numId="7">
    <w:abstractNumId w:val="12"/>
  </w:num>
  <w:num w:numId="8">
    <w:abstractNumId w:val="17"/>
  </w:num>
  <w:num w:numId="9">
    <w:abstractNumId w:val="0"/>
  </w:num>
  <w:num w:numId="10">
    <w:abstractNumId w:val="22"/>
  </w:num>
  <w:num w:numId="11">
    <w:abstractNumId w:val="24"/>
  </w:num>
  <w:num w:numId="12">
    <w:abstractNumId w:val="29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18"/>
  </w:num>
  <w:num w:numId="18">
    <w:abstractNumId w:val="27"/>
  </w:num>
  <w:num w:numId="19">
    <w:abstractNumId w:val="9"/>
  </w:num>
  <w:num w:numId="20">
    <w:abstractNumId w:val="11"/>
  </w:num>
  <w:num w:numId="21">
    <w:abstractNumId w:val="2"/>
  </w:num>
  <w:num w:numId="22">
    <w:abstractNumId w:val="4"/>
  </w:num>
  <w:num w:numId="23">
    <w:abstractNumId w:val="13"/>
  </w:num>
  <w:num w:numId="24">
    <w:abstractNumId w:val="5"/>
  </w:num>
  <w:num w:numId="25">
    <w:abstractNumId w:val="10"/>
  </w:num>
  <w:num w:numId="26">
    <w:abstractNumId w:val="14"/>
  </w:num>
  <w:num w:numId="27">
    <w:abstractNumId w:val="20"/>
  </w:num>
  <w:num w:numId="28">
    <w:abstractNumId w:val="2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7"/>
    <w:rsid w:val="00000DC7"/>
    <w:rsid w:val="00004D5C"/>
    <w:rsid w:val="00006334"/>
    <w:rsid w:val="00006BA8"/>
    <w:rsid w:val="00007C6B"/>
    <w:rsid w:val="000103D4"/>
    <w:rsid w:val="00010A9B"/>
    <w:rsid w:val="000110BD"/>
    <w:rsid w:val="0001366F"/>
    <w:rsid w:val="00016175"/>
    <w:rsid w:val="00024C8A"/>
    <w:rsid w:val="00026498"/>
    <w:rsid w:val="0002689C"/>
    <w:rsid w:val="0002772B"/>
    <w:rsid w:val="000347BF"/>
    <w:rsid w:val="00035205"/>
    <w:rsid w:val="000364BF"/>
    <w:rsid w:val="000404E8"/>
    <w:rsid w:val="00042DF1"/>
    <w:rsid w:val="00045718"/>
    <w:rsid w:val="00047222"/>
    <w:rsid w:val="000501D5"/>
    <w:rsid w:val="00051164"/>
    <w:rsid w:val="00053066"/>
    <w:rsid w:val="00054DD1"/>
    <w:rsid w:val="00060807"/>
    <w:rsid w:val="0006224A"/>
    <w:rsid w:val="0006254F"/>
    <w:rsid w:val="000630AA"/>
    <w:rsid w:val="000633BF"/>
    <w:rsid w:val="0006357A"/>
    <w:rsid w:val="00070CDC"/>
    <w:rsid w:val="0007111A"/>
    <w:rsid w:val="000714E6"/>
    <w:rsid w:val="00072215"/>
    <w:rsid w:val="000725FB"/>
    <w:rsid w:val="00075138"/>
    <w:rsid w:val="00075320"/>
    <w:rsid w:val="00077135"/>
    <w:rsid w:val="000779F3"/>
    <w:rsid w:val="00081857"/>
    <w:rsid w:val="00081BCC"/>
    <w:rsid w:val="00082075"/>
    <w:rsid w:val="0008583B"/>
    <w:rsid w:val="0008587E"/>
    <w:rsid w:val="00085E63"/>
    <w:rsid w:val="00090449"/>
    <w:rsid w:val="00090EB9"/>
    <w:rsid w:val="00093921"/>
    <w:rsid w:val="000941F4"/>
    <w:rsid w:val="00095B93"/>
    <w:rsid w:val="00095DB6"/>
    <w:rsid w:val="00097AA5"/>
    <w:rsid w:val="00097AAF"/>
    <w:rsid w:val="000A08B6"/>
    <w:rsid w:val="000A0DD6"/>
    <w:rsid w:val="000A2E0A"/>
    <w:rsid w:val="000A346D"/>
    <w:rsid w:val="000B2F5A"/>
    <w:rsid w:val="000B5A05"/>
    <w:rsid w:val="000B6D90"/>
    <w:rsid w:val="000C267E"/>
    <w:rsid w:val="000C2F16"/>
    <w:rsid w:val="000C3CC1"/>
    <w:rsid w:val="000C4251"/>
    <w:rsid w:val="000D1B8F"/>
    <w:rsid w:val="000D21EE"/>
    <w:rsid w:val="000D27CA"/>
    <w:rsid w:val="000D4BAC"/>
    <w:rsid w:val="000D54E0"/>
    <w:rsid w:val="000D665D"/>
    <w:rsid w:val="000D6BC6"/>
    <w:rsid w:val="000D6BC9"/>
    <w:rsid w:val="000D7C04"/>
    <w:rsid w:val="000E2BDA"/>
    <w:rsid w:val="000E331D"/>
    <w:rsid w:val="000E3719"/>
    <w:rsid w:val="000E6C8B"/>
    <w:rsid w:val="000F3501"/>
    <w:rsid w:val="000F36BF"/>
    <w:rsid w:val="000F5248"/>
    <w:rsid w:val="000F52F2"/>
    <w:rsid w:val="000F7CC0"/>
    <w:rsid w:val="0010041F"/>
    <w:rsid w:val="00103825"/>
    <w:rsid w:val="00103FFE"/>
    <w:rsid w:val="00105303"/>
    <w:rsid w:val="00105646"/>
    <w:rsid w:val="00106A3A"/>
    <w:rsid w:val="001070D8"/>
    <w:rsid w:val="00111005"/>
    <w:rsid w:val="0011415C"/>
    <w:rsid w:val="00121193"/>
    <w:rsid w:val="00124877"/>
    <w:rsid w:val="0013097A"/>
    <w:rsid w:val="001327CE"/>
    <w:rsid w:val="0013355F"/>
    <w:rsid w:val="001356AA"/>
    <w:rsid w:val="00135982"/>
    <w:rsid w:val="00135AB0"/>
    <w:rsid w:val="00136E7E"/>
    <w:rsid w:val="0014532E"/>
    <w:rsid w:val="001525FF"/>
    <w:rsid w:val="00152FB6"/>
    <w:rsid w:val="0015405E"/>
    <w:rsid w:val="001544D2"/>
    <w:rsid w:val="00154E5B"/>
    <w:rsid w:val="00155CBA"/>
    <w:rsid w:val="00160CAB"/>
    <w:rsid w:val="00165E17"/>
    <w:rsid w:val="00166524"/>
    <w:rsid w:val="00167EAF"/>
    <w:rsid w:val="00167EB3"/>
    <w:rsid w:val="001719ED"/>
    <w:rsid w:val="0017606F"/>
    <w:rsid w:val="0017631B"/>
    <w:rsid w:val="00176B5A"/>
    <w:rsid w:val="00177569"/>
    <w:rsid w:val="001802E0"/>
    <w:rsid w:val="00181A2A"/>
    <w:rsid w:val="00183DCA"/>
    <w:rsid w:val="001874DE"/>
    <w:rsid w:val="0019374E"/>
    <w:rsid w:val="00194CA1"/>
    <w:rsid w:val="00194D68"/>
    <w:rsid w:val="0019643B"/>
    <w:rsid w:val="00197DA6"/>
    <w:rsid w:val="001A05FE"/>
    <w:rsid w:val="001A1107"/>
    <w:rsid w:val="001A1311"/>
    <w:rsid w:val="001A39E0"/>
    <w:rsid w:val="001A64E0"/>
    <w:rsid w:val="001B009A"/>
    <w:rsid w:val="001B3D65"/>
    <w:rsid w:val="001B4953"/>
    <w:rsid w:val="001B6C72"/>
    <w:rsid w:val="001C09E6"/>
    <w:rsid w:val="001C0B6A"/>
    <w:rsid w:val="001C12C2"/>
    <w:rsid w:val="001C2865"/>
    <w:rsid w:val="001C364C"/>
    <w:rsid w:val="001D3503"/>
    <w:rsid w:val="001D3B77"/>
    <w:rsid w:val="001E18BB"/>
    <w:rsid w:val="001E2505"/>
    <w:rsid w:val="001E5CB4"/>
    <w:rsid w:val="001F0219"/>
    <w:rsid w:val="001F0B99"/>
    <w:rsid w:val="001F0D12"/>
    <w:rsid w:val="001F1B48"/>
    <w:rsid w:val="001F2435"/>
    <w:rsid w:val="001F2AE1"/>
    <w:rsid w:val="001F3A08"/>
    <w:rsid w:val="001F55E8"/>
    <w:rsid w:val="001F6C9D"/>
    <w:rsid w:val="00200911"/>
    <w:rsid w:val="00201226"/>
    <w:rsid w:val="00202422"/>
    <w:rsid w:val="00210043"/>
    <w:rsid w:val="0021039F"/>
    <w:rsid w:val="0021354F"/>
    <w:rsid w:val="00214A17"/>
    <w:rsid w:val="00215E2B"/>
    <w:rsid w:val="002218BB"/>
    <w:rsid w:val="0022375E"/>
    <w:rsid w:val="00225592"/>
    <w:rsid w:val="00227347"/>
    <w:rsid w:val="0022749E"/>
    <w:rsid w:val="00227880"/>
    <w:rsid w:val="00231C06"/>
    <w:rsid w:val="00232B27"/>
    <w:rsid w:val="00233FBC"/>
    <w:rsid w:val="00235B28"/>
    <w:rsid w:val="00243BA7"/>
    <w:rsid w:val="00246464"/>
    <w:rsid w:val="00246B5F"/>
    <w:rsid w:val="00246D91"/>
    <w:rsid w:val="00246E2B"/>
    <w:rsid w:val="00251446"/>
    <w:rsid w:val="00255AF0"/>
    <w:rsid w:val="0025626E"/>
    <w:rsid w:val="00256526"/>
    <w:rsid w:val="00256E48"/>
    <w:rsid w:val="002576DE"/>
    <w:rsid w:val="00257A51"/>
    <w:rsid w:val="00257CC1"/>
    <w:rsid w:val="002613EE"/>
    <w:rsid w:val="002633C3"/>
    <w:rsid w:val="0026342F"/>
    <w:rsid w:val="00263E86"/>
    <w:rsid w:val="00265A5B"/>
    <w:rsid w:val="002663F6"/>
    <w:rsid w:val="002666E8"/>
    <w:rsid w:val="0026683A"/>
    <w:rsid w:val="0027174B"/>
    <w:rsid w:val="00272DFA"/>
    <w:rsid w:val="00276C2F"/>
    <w:rsid w:val="00277620"/>
    <w:rsid w:val="002975AE"/>
    <w:rsid w:val="002A3D80"/>
    <w:rsid w:val="002A3F8C"/>
    <w:rsid w:val="002A4B3F"/>
    <w:rsid w:val="002A65EF"/>
    <w:rsid w:val="002B2320"/>
    <w:rsid w:val="002B2A1F"/>
    <w:rsid w:val="002B4B29"/>
    <w:rsid w:val="002B5523"/>
    <w:rsid w:val="002B6CB4"/>
    <w:rsid w:val="002C005A"/>
    <w:rsid w:val="002C00A0"/>
    <w:rsid w:val="002C41EA"/>
    <w:rsid w:val="002C63D7"/>
    <w:rsid w:val="002C6985"/>
    <w:rsid w:val="002C7989"/>
    <w:rsid w:val="002D0E0C"/>
    <w:rsid w:val="002D1FFF"/>
    <w:rsid w:val="002D2873"/>
    <w:rsid w:val="002D4390"/>
    <w:rsid w:val="002D4946"/>
    <w:rsid w:val="002D55FA"/>
    <w:rsid w:val="002E0EF1"/>
    <w:rsid w:val="002E7D45"/>
    <w:rsid w:val="002F0AAD"/>
    <w:rsid w:val="002F28D5"/>
    <w:rsid w:val="002F314D"/>
    <w:rsid w:val="002F3955"/>
    <w:rsid w:val="002F7534"/>
    <w:rsid w:val="002F7FB7"/>
    <w:rsid w:val="0030094D"/>
    <w:rsid w:val="00300EF3"/>
    <w:rsid w:val="003011D4"/>
    <w:rsid w:val="003046F0"/>
    <w:rsid w:val="00304719"/>
    <w:rsid w:val="003047E6"/>
    <w:rsid w:val="00305269"/>
    <w:rsid w:val="00313475"/>
    <w:rsid w:val="0032265B"/>
    <w:rsid w:val="00322982"/>
    <w:rsid w:val="0032465B"/>
    <w:rsid w:val="003266F7"/>
    <w:rsid w:val="00333030"/>
    <w:rsid w:val="00343657"/>
    <w:rsid w:val="00343981"/>
    <w:rsid w:val="0034471F"/>
    <w:rsid w:val="00345587"/>
    <w:rsid w:val="0034785F"/>
    <w:rsid w:val="00353C33"/>
    <w:rsid w:val="00353CC4"/>
    <w:rsid w:val="003552DD"/>
    <w:rsid w:val="00357812"/>
    <w:rsid w:val="00362593"/>
    <w:rsid w:val="00364DB2"/>
    <w:rsid w:val="00365043"/>
    <w:rsid w:val="003727EF"/>
    <w:rsid w:val="00373069"/>
    <w:rsid w:val="003735F1"/>
    <w:rsid w:val="00374A88"/>
    <w:rsid w:val="0037691E"/>
    <w:rsid w:val="00377BA9"/>
    <w:rsid w:val="0038145A"/>
    <w:rsid w:val="003816A1"/>
    <w:rsid w:val="00383A96"/>
    <w:rsid w:val="00383E5A"/>
    <w:rsid w:val="00384AB3"/>
    <w:rsid w:val="0039085C"/>
    <w:rsid w:val="00395D64"/>
    <w:rsid w:val="00397EA9"/>
    <w:rsid w:val="003A3546"/>
    <w:rsid w:val="003A4C75"/>
    <w:rsid w:val="003A55F0"/>
    <w:rsid w:val="003A5986"/>
    <w:rsid w:val="003B2C74"/>
    <w:rsid w:val="003B4A84"/>
    <w:rsid w:val="003B5679"/>
    <w:rsid w:val="003B6E8C"/>
    <w:rsid w:val="003B6F0C"/>
    <w:rsid w:val="003B7AF4"/>
    <w:rsid w:val="003C299F"/>
    <w:rsid w:val="003C305E"/>
    <w:rsid w:val="003C4DA2"/>
    <w:rsid w:val="003D4F7D"/>
    <w:rsid w:val="003D607A"/>
    <w:rsid w:val="003D66BA"/>
    <w:rsid w:val="003E0CD9"/>
    <w:rsid w:val="003E265E"/>
    <w:rsid w:val="003E3E9A"/>
    <w:rsid w:val="003E50E1"/>
    <w:rsid w:val="003E53F5"/>
    <w:rsid w:val="003E698B"/>
    <w:rsid w:val="003F01B7"/>
    <w:rsid w:val="003F5755"/>
    <w:rsid w:val="00400566"/>
    <w:rsid w:val="00403CA5"/>
    <w:rsid w:val="00405D19"/>
    <w:rsid w:val="00406379"/>
    <w:rsid w:val="004075E6"/>
    <w:rsid w:val="00410C7D"/>
    <w:rsid w:val="00412C5A"/>
    <w:rsid w:val="0041510E"/>
    <w:rsid w:val="00415953"/>
    <w:rsid w:val="00417249"/>
    <w:rsid w:val="004172A4"/>
    <w:rsid w:val="00421278"/>
    <w:rsid w:val="00421357"/>
    <w:rsid w:val="00423572"/>
    <w:rsid w:val="004259DE"/>
    <w:rsid w:val="00425B8E"/>
    <w:rsid w:val="0042614D"/>
    <w:rsid w:val="004315FA"/>
    <w:rsid w:val="00431C5F"/>
    <w:rsid w:val="00435D42"/>
    <w:rsid w:val="00442975"/>
    <w:rsid w:val="004429E2"/>
    <w:rsid w:val="004436F8"/>
    <w:rsid w:val="0044425B"/>
    <w:rsid w:val="00445394"/>
    <w:rsid w:val="0044542A"/>
    <w:rsid w:val="00450D1C"/>
    <w:rsid w:val="00452C20"/>
    <w:rsid w:val="00453A7B"/>
    <w:rsid w:val="004545DB"/>
    <w:rsid w:val="00455064"/>
    <w:rsid w:val="00457434"/>
    <w:rsid w:val="00457646"/>
    <w:rsid w:val="00462BD5"/>
    <w:rsid w:val="00463D18"/>
    <w:rsid w:val="0046403B"/>
    <w:rsid w:val="004711B1"/>
    <w:rsid w:val="00474CC1"/>
    <w:rsid w:val="00476D6E"/>
    <w:rsid w:val="0047766A"/>
    <w:rsid w:val="00477BC1"/>
    <w:rsid w:val="00477D9B"/>
    <w:rsid w:val="00480AB4"/>
    <w:rsid w:val="00480F60"/>
    <w:rsid w:val="00481FA1"/>
    <w:rsid w:val="00482106"/>
    <w:rsid w:val="0048542C"/>
    <w:rsid w:val="004859F3"/>
    <w:rsid w:val="0048706D"/>
    <w:rsid w:val="00490B9C"/>
    <w:rsid w:val="00492B03"/>
    <w:rsid w:val="00493222"/>
    <w:rsid w:val="004961E8"/>
    <w:rsid w:val="004974BF"/>
    <w:rsid w:val="004978A4"/>
    <w:rsid w:val="004A0143"/>
    <w:rsid w:val="004B1DA3"/>
    <w:rsid w:val="004B206C"/>
    <w:rsid w:val="004C0A51"/>
    <w:rsid w:val="004C17EB"/>
    <w:rsid w:val="004C6C49"/>
    <w:rsid w:val="004D32FB"/>
    <w:rsid w:val="004D3588"/>
    <w:rsid w:val="004D57BE"/>
    <w:rsid w:val="004D6007"/>
    <w:rsid w:val="004D677C"/>
    <w:rsid w:val="004D6D4B"/>
    <w:rsid w:val="004D7A64"/>
    <w:rsid w:val="004E5690"/>
    <w:rsid w:val="004F19C7"/>
    <w:rsid w:val="004F3747"/>
    <w:rsid w:val="004F74F9"/>
    <w:rsid w:val="00501BD8"/>
    <w:rsid w:val="00501FE5"/>
    <w:rsid w:val="005023E2"/>
    <w:rsid w:val="00502F7A"/>
    <w:rsid w:val="00504545"/>
    <w:rsid w:val="00507309"/>
    <w:rsid w:val="005115A1"/>
    <w:rsid w:val="0051682F"/>
    <w:rsid w:val="0051740E"/>
    <w:rsid w:val="00517798"/>
    <w:rsid w:val="00521884"/>
    <w:rsid w:val="005255CB"/>
    <w:rsid w:val="0052564A"/>
    <w:rsid w:val="00533E28"/>
    <w:rsid w:val="00534236"/>
    <w:rsid w:val="0053495A"/>
    <w:rsid w:val="00535A1F"/>
    <w:rsid w:val="00535F47"/>
    <w:rsid w:val="0054342B"/>
    <w:rsid w:val="00543CF3"/>
    <w:rsid w:val="00545137"/>
    <w:rsid w:val="00545BB4"/>
    <w:rsid w:val="00545D00"/>
    <w:rsid w:val="00552323"/>
    <w:rsid w:val="005608C9"/>
    <w:rsid w:val="00560F63"/>
    <w:rsid w:val="00560FD3"/>
    <w:rsid w:val="00561DBB"/>
    <w:rsid w:val="00564538"/>
    <w:rsid w:val="00564671"/>
    <w:rsid w:val="005755EB"/>
    <w:rsid w:val="005759B3"/>
    <w:rsid w:val="0057607B"/>
    <w:rsid w:val="00584781"/>
    <w:rsid w:val="005848F1"/>
    <w:rsid w:val="00584B30"/>
    <w:rsid w:val="00584EB1"/>
    <w:rsid w:val="00587EBD"/>
    <w:rsid w:val="00590CD4"/>
    <w:rsid w:val="005913E9"/>
    <w:rsid w:val="00594637"/>
    <w:rsid w:val="00594B79"/>
    <w:rsid w:val="00595735"/>
    <w:rsid w:val="00597297"/>
    <w:rsid w:val="005A02F5"/>
    <w:rsid w:val="005A0914"/>
    <w:rsid w:val="005A2E4F"/>
    <w:rsid w:val="005A4601"/>
    <w:rsid w:val="005A4FC7"/>
    <w:rsid w:val="005B1605"/>
    <w:rsid w:val="005B1736"/>
    <w:rsid w:val="005B3A81"/>
    <w:rsid w:val="005B47E8"/>
    <w:rsid w:val="005B5AEB"/>
    <w:rsid w:val="005C72B5"/>
    <w:rsid w:val="005D0CBE"/>
    <w:rsid w:val="005D2627"/>
    <w:rsid w:val="005D6436"/>
    <w:rsid w:val="005F216B"/>
    <w:rsid w:val="005F4C4C"/>
    <w:rsid w:val="005F5690"/>
    <w:rsid w:val="005F7D31"/>
    <w:rsid w:val="006011AB"/>
    <w:rsid w:val="006040C1"/>
    <w:rsid w:val="00604675"/>
    <w:rsid w:val="00605C93"/>
    <w:rsid w:val="00605D4E"/>
    <w:rsid w:val="00607321"/>
    <w:rsid w:val="00607939"/>
    <w:rsid w:val="00613B36"/>
    <w:rsid w:val="00613EF0"/>
    <w:rsid w:val="006142C7"/>
    <w:rsid w:val="006173C2"/>
    <w:rsid w:val="006235DA"/>
    <w:rsid w:val="00623783"/>
    <w:rsid w:val="006238F0"/>
    <w:rsid w:val="00627E86"/>
    <w:rsid w:val="006321D7"/>
    <w:rsid w:val="00633223"/>
    <w:rsid w:val="00633C33"/>
    <w:rsid w:val="00633DF8"/>
    <w:rsid w:val="006340B0"/>
    <w:rsid w:val="00637C6A"/>
    <w:rsid w:val="00644BD1"/>
    <w:rsid w:val="00645E69"/>
    <w:rsid w:val="006465A6"/>
    <w:rsid w:val="00650993"/>
    <w:rsid w:val="00653ACA"/>
    <w:rsid w:val="00656498"/>
    <w:rsid w:val="00656965"/>
    <w:rsid w:val="006571BF"/>
    <w:rsid w:val="00657B76"/>
    <w:rsid w:val="006613E0"/>
    <w:rsid w:val="00662248"/>
    <w:rsid w:val="00662315"/>
    <w:rsid w:val="00663F45"/>
    <w:rsid w:val="006710EB"/>
    <w:rsid w:val="006725FF"/>
    <w:rsid w:val="00674C0B"/>
    <w:rsid w:val="006754F8"/>
    <w:rsid w:val="0067620A"/>
    <w:rsid w:val="00676261"/>
    <w:rsid w:val="00676E08"/>
    <w:rsid w:val="00677167"/>
    <w:rsid w:val="00680037"/>
    <w:rsid w:val="006819D3"/>
    <w:rsid w:val="006826A1"/>
    <w:rsid w:val="00685D87"/>
    <w:rsid w:val="0069362C"/>
    <w:rsid w:val="006959A9"/>
    <w:rsid w:val="00696638"/>
    <w:rsid w:val="006A047C"/>
    <w:rsid w:val="006A29EA"/>
    <w:rsid w:val="006A6CC5"/>
    <w:rsid w:val="006B1747"/>
    <w:rsid w:val="006B2933"/>
    <w:rsid w:val="006B36C4"/>
    <w:rsid w:val="006B3AED"/>
    <w:rsid w:val="006B4370"/>
    <w:rsid w:val="006B6041"/>
    <w:rsid w:val="006B76B1"/>
    <w:rsid w:val="006C1312"/>
    <w:rsid w:val="006C49AF"/>
    <w:rsid w:val="006C6862"/>
    <w:rsid w:val="006D50C8"/>
    <w:rsid w:val="006D5688"/>
    <w:rsid w:val="006E06C4"/>
    <w:rsid w:val="006E1537"/>
    <w:rsid w:val="006E2544"/>
    <w:rsid w:val="006E2A68"/>
    <w:rsid w:val="006F04E3"/>
    <w:rsid w:val="006F09B8"/>
    <w:rsid w:val="006F0F3B"/>
    <w:rsid w:val="006F1C2B"/>
    <w:rsid w:val="006F3C32"/>
    <w:rsid w:val="006F5EDC"/>
    <w:rsid w:val="00700354"/>
    <w:rsid w:val="007032F5"/>
    <w:rsid w:val="007037FE"/>
    <w:rsid w:val="00707AC7"/>
    <w:rsid w:val="00712D5B"/>
    <w:rsid w:val="007146C1"/>
    <w:rsid w:val="00715BB8"/>
    <w:rsid w:val="00717318"/>
    <w:rsid w:val="007216B4"/>
    <w:rsid w:val="00725C80"/>
    <w:rsid w:val="00726C2E"/>
    <w:rsid w:val="00726EA4"/>
    <w:rsid w:val="00727C9F"/>
    <w:rsid w:val="00733766"/>
    <w:rsid w:val="00734742"/>
    <w:rsid w:val="007350A4"/>
    <w:rsid w:val="0074062A"/>
    <w:rsid w:val="0074333F"/>
    <w:rsid w:val="007457C9"/>
    <w:rsid w:val="007475E7"/>
    <w:rsid w:val="00750103"/>
    <w:rsid w:val="00752EFB"/>
    <w:rsid w:val="0075382A"/>
    <w:rsid w:val="00753A5D"/>
    <w:rsid w:val="00761844"/>
    <w:rsid w:val="00765F75"/>
    <w:rsid w:val="00766654"/>
    <w:rsid w:val="007679F8"/>
    <w:rsid w:val="00770B6A"/>
    <w:rsid w:val="0077264D"/>
    <w:rsid w:val="00774A86"/>
    <w:rsid w:val="0077701E"/>
    <w:rsid w:val="00781B3C"/>
    <w:rsid w:val="00781EAD"/>
    <w:rsid w:val="00782967"/>
    <w:rsid w:val="0078336C"/>
    <w:rsid w:val="00786C4A"/>
    <w:rsid w:val="00787497"/>
    <w:rsid w:val="0078778F"/>
    <w:rsid w:val="00792D71"/>
    <w:rsid w:val="00793F8D"/>
    <w:rsid w:val="00797C69"/>
    <w:rsid w:val="007A0839"/>
    <w:rsid w:val="007A2557"/>
    <w:rsid w:val="007A4740"/>
    <w:rsid w:val="007A5B5C"/>
    <w:rsid w:val="007A683A"/>
    <w:rsid w:val="007B54FD"/>
    <w:rsid w:val="007C1BC7"/>
    <w:rsid w:val="007C206F"/>
    <w:rsid w:val="007C5DD7"/>
    <w:rsid w:val="007C6244"/>
    <w:rsid w:val="007C62B9"/>
    <w:rsid w:val="007C7FB9"/>
    <w:rsid w:val="007D48D8"/>
    <w:rsid w:val="007D5C77"/>
    <w:rsid w:val="007D65A6"/>
    <w:rsid w:val="007E1671"/>
    <w:rsid w:val="007E2812"/>
    <w:rsid w:val="007E4FCC"/>
    <w:rsid w:val="007E6E47"/>
    <w:rsid w:val="007F2792"/>
    <w:rsid w:val="007F7309"/>
    <w:rsid w:val="008007FB"/>
    <w:rsid w:val="008009E6"/>
    <w:rsid w:val="008045CD"/>
    <w:rsid w:val="0080758B"/>
    <w:rsid w:val="008076A1"/>
    <w:rsid w:val="008077AF"/>
    <w:rsid w:val="00811E3C"/>
    <w:rsid w:val="00812BB8"/>
    <w:rsid w:val="00813A98"/>
    <w:rsid w:val="008151C9"/>
    <w:rsid w:val="008213AB"/>
    <w:rsid w:val="00827093"/>
    <w:rsid w:val="008308E7"/>
    <w:rsid w:val="00831756"/>
    <w:rsid w:val="00833139"/>
    <w:rsid w:val="008340E9"/>
    <w:rsid w:val="008405F1"/>
    <w:rsid w:val="00841AC5"/>
    <w:rsid w:val="00842857"/>
    <w:rsid w:val="00844B73"/>
    <w:rsid w:val="008456E2"/>
    <w:rsid w:val="008477E3"/>
    <w:rsid w:val="008510D9"/>
    <w:rsid w:val="00855622"/>
    <w:rsid w:val="0085574A"/>
    <w:rsid w:val="008562F5"/>
    <w:rsid w:val="00860FAE"/>
    <w:rsid w:val="00861018"/>
    <w:rsid w:val="00870BED"/>
    <w:rsid w:val="00872376"/>
    <w:rsid w:val="0087417A"/>
    <w:rsid w:val="00876924"/>
    <w:rsid w:val="0088311E"/>
    <w:rsid w:val="00883183"/>
    <w:rsid w:val="0089117F"/>
    <w:rsid w:val="00892C9E"/>
    <w:rsid w:val="00895C00"/>
    <w:rsid w:val="008A2541"/>
    <w:rsid w:val="008A2B98"/>
    <w:rsid w:val="008A64D4"/>
    <w:rsid w:val="008B00E8"/>
    <w:rsid w:val="008B2827"/>
    <w:rsid w:val="008B5E7A"/>
    <w:rsid w:val="008B7002"/>
    <w:rsid w:val="008C0671"/>
    <w:rsid w:val="008C12AE"/>
    <w:rsid w:val="008C246F"/>
    <w:rsid w:val="008C356B"/>
    <w:rsid w:val="008C6076"/>
    <w:rsid w:val="008D0D48"/>
    <w:rsid w:val="008D1D88"/>
    <w:rsid w:val="008D41AC"/>
    <w:rsid w:val="008D5E9D"/>
    <w:rsid w:val="008E173B"/>
    <w:rsid w:val="008E672F"/>
    <w:rsid w:val="008F0095"/>
    <w:rsid w:val="008F04DB"/>
    <w:rsid w:val="008F2F39"/>
    <w:rsid w:val="008F3A9D"/>
    <w:rsid w:val="00903BFA"/>
    <w:rsid w:val="009112D0"/>
    <w:rsid w:val="00911FB3"/>
    <w:rsid w:val="00912DC4"/>
    <w:rsid w:val="00912E2F"/>
    <w:rsid w:val="00914A4D"/>
    <w:rsid w:val="00915B71"/>
    <w:rsid w:val="00916244"/>
    <w:rsid w:val="00916FE3"/>
    <w:rsid w:val="00917E0B"/>
    <w:rsid w:val="0093221F"/>
    <w:rsid w:val="00936087"/>
    <w:rsid w:val="009440D9"/>
    <w:rsid w:val="009456AC"/>
    <w:rsid w:val="00945A59"/>
    <w:rsid w:val="009467B5"/>
    <w:rsid w:val="00946D7E"/>
    <w:rsid w:val="00947AB5"/>
    <w:rsid w:val="0095031E"/>
    <w:rsid w:val="00953E39"/>
    <w:rsid w:val="00955B79"/>
    <w:rsid w:val="00962322"/>
    <w:rsid w:val="0096380A"/>
    <w:rsid w:val="00964F34"/>
    <w:rsid w:val="00966C21"/>
    <w:rsid w:val="00966C28"/>
    <w:rsid w:val="00967C6E"/>
    <w:rsid w:val="00972F15"/>
    <w:rsid w:val="00974AA8"/>
    <w:rsid w:val="00982747"/>
    <w:rsid w:val="0098640A"/>
    <w:rsid w:val="00987B97"/>
    <w:rsid w:val="009934C9"/>
    <w:rsid w:val="009962FD"/>
    <w:rsid w:val="00997111"/>
    <w:rsid w:val="009A3DB9"/>
    <w:rsid w:val="009A589D"/>
    <w:rsid w:val="009A7381"/>
    <w:rsid w:val="009B015E"/>
    <w:rsid w:val="009B0335"/>
    <w:rsid w:val="009B2D20"/>
    <w:rsid w:val="009B3D8E"/>
    <w:rsid w:val="009B48DB"/>
    <w:rsid w:val="009B5C6F"/>
    <w:rsid w:val="009C2745"/>
    <w:rsid w:val="009C441D"/>
    <w:rsid w:val="009C5628"/>
    <w:rsid w:val="009C589B"/>
    <w:rsid w:val="009D1831"/>
    <w:rsid w:val="009D29A7"/>
    <w:rsid w:val="009D4770"/>
    <w:rsid w:val="009E1FBD"/>
    <w:rsid w:val="009E2B75"/>
    <w:rsid w:val="009E4688"/>
    <w:rsid w:val="009E5771"/>
    <w:rsid w:val="009E598A"/>
    <w:rsid w:val="009F3856"/>
    <w:rsid w:val="00A006A8"/>
    <w:rsid w:val="00A03CE8"/>
    <w:rsid w:val="00A046F7"/>
    <w:rsid w:val="00A050A3"/>
    <w:rsid w:val="00A062B6"/>
    <w:rsid w:val="00A06B66"/>
    <w:rsid w:val="00A06DBF"/>
    <w:rsid w:val="00A10D5C"/>
    <w:rsid w:val="00A10D88"/>
    <w:rsid w:val="00A124F9"/>
    <w:rsid w:val="00A125A0"/>
    <w:rsid w:val="00A15D71"/>
    <w:rsid w:val="00A20153"/>
    <w:rsid w:val="00A207D4"/>
    <w:rsid w:val="00A20EDD"/>
    <w:rsid w:val="00A27482"/>
    <w:rsid w:val="00A3113D"/>
    <w:rsid w:val="00A33F29"/>
    <w:rsid w:val="00A349F7"/>
    <w:rsid w:val="00A34E6F"/>
    <w:rsid w:val="00A363DE"/>
    <w:rsid w:val="00A37296"/>
    <w:rsid w:val="00A37698"/>
    <w:rsid w:val="00A40385"/>
    <w:rsid w:val="00A4073C"/>
    <w:rsid w:val="00A40D6C"/>
    <w:rsid w:val="00A42AEE"/>
    <w:rsid w:val="00A42D4C"/>
    <w:rsid w:val="00A444FD"/>
    <w:rsid w:val="00A47515"/>
    <w:rsid w:val="00A475A6"/>
    <w:rsid w:val="00A52BFB"/>
    <w:rsid w:val="00A53192"/>
    <w:rsid w:val="00A547D6"/>
    <w:rsid w:val="00A54C6E"/>
    <w:rsid w:val="00A55CB1"/>
    <w:rsid w:val="00A604C1"/>
    <w:rsid w:val="00A60B7B"/>
    <w:rsid w:val="00A618E4"/>
    <w:rsid w:val="00A64BF3"/>
    <w:rsid w:val="00A70012"/>
    <w:rsid w:val="00A70337"/>
    <w:rsid w:val="00A730A1"/>
    <w:rsid w:val="00A730CC"/>
    <w:rsid w:val="00A75080"/>
    <w:rsid w:val="00A774D3"/>
    <w:rsid w:val="00A776AB"/>
    <w:rsid w:val="00A80666"/>
    <w:rsid w:val="00A81F66"/>
    <w:rsid w:val="00A8404E"/>
    <w:rsid w:val="00A87347"/>
    <w:rsid w:val="00A92867"/>
    <w:rsid w:val="00A937BB"/>
    <w:rsid w:val="00A95ADB"/>
    <w:rsid w:val="00AA331B"/>
    <w:rsid w:val="00AA35E9"/>
    <w:rsid w:val="00AA6B31"/>
    <w:rsid w:val="00AA6FEB"/>
    <w:rsid w:val="00AA7C6E"/>
    <w:rsid w:val="00AB0C15"/>
    <w:rsid w:val="00AB16AD"/>
    <w:rsid w:val="00AB2602"/>
    <w:rsid w:val="00AB2AEF"/>
    <w:rsid w:val="00AC09AA"/>
    <w:rsid w:val="00AC121F"/>
    <w:rsid w:val="00AC6A5E"/>
    <w:rsid w:val="00AD1BF9"/>
    <w:rsid w:val="00AD5BDC"/>
    <w:rsid w:val="00AD7B78"/>
    <w:rsid w:val="00AE4072"/>
    <w:rsid w:val="00AE4FA6"/>
    <w:rsid w:val="00AE7A07"/>
    <w:rsid w:val="00AF14D8"/>
    <w:rsid w:val="00AF1627"/>
    <w:rsid w:val="00AF45BE"/>
    <w:rsid w:val="00AF4916"/>
    <w:rsid w:val="00B0231E"/>
    <w:rsid w:val="00B02CF9"/>
    <w:rsid w:val="00B03484"/>
    <w:rsid w:val="00B04472"/>
    <w:rsid w:val="00B074DE"/>
    <w:rsid w:val="00B109DB"/>
    <w:rsid w:val="00B149B3"/>
    <w:rsid w:val="00B15040"/>
    <w:rsid w:val="00B17AF4"/>
    <w:rsid w:val="00B23E2E"/>
    <w:rsid w:val="00B25D1A"/>
    <w:rsid w:val="00B26BDB"/>
    <w:rsid w:val="00B30638"/>
    <w:rsid w:val="00B3672C"/>
    <w:rsid w:val="00B37250"/>
    <w:rsid w:val="00B37980"/>
    <w:rsid w:val="00B40341"/>
    <w:rsid w:val="00B41699"/>
    <w:rsid w:val="00B44D98"/>
    <w:rsid w:val="00B44E3C"/>
    <w:rsid w:val="00B47ECC"/>
    <w:rsid w:val="00B52344"/>
    <w:rsid w:val="00B535A0"/>
    <w:rsid w:val="00B5448B"/>
    <w:rsid w:val="00B55188"/>
    <w:rsid w:val="00B5650C"/>
    <w:rsid w:val="00B56AC5"/>
    <w:rsid w:val="00B56D86"/>
    <w:rsid w:val="00B63C26"/>
    <w:rsid w:val="00B66828"/>
    <w:rsid w:val="00B72608"/>
    <w:rsid w:val="00B74286"/>
    <w:rsid w:val="00B74EA2"/>
    <w:rsid w:val="00B77BF9"/>
    <w:rsid w:val="00B77DFC"/>
    <w:rsid w:val="00B8024A"/>
    <w:rsid w:val="00B8180D"/>
    <w:rsid w:val="00B82893"/>
    <w:rsid w:val="00B82A0E"/>
    <w:rsid w:val="00B850A5"/>
    <w:rsid w:val="00B85E24"/>
    <w:rsid w:val="00B86470"/>
    <w:rsid w:val="00B92003"/>
    <w:rsid w:val="00B92EE2"/>
    <w:rsid w:val="00B936A2"/>
    <w:rsid w:val="00B943B1"/>
    <w:rsid w:val="00B95A89"/>
    <w:rsid w:val="00B96815"/>
    <w:rsid w:val="00BA0A78"/>
    <w:rsid w:val="00BA0C70"/>
    <w:rsid w:val="00BA2238"/>
    <w:rsid w:val="00BA4943"/>
    <w:rsid w:val="00BA7F47"/>
    <w:rsid w:val="00BB2191"/>
    <w:rsid w:val="00BB4F72"/>
    <w:rsid w:val="00BB56A4"/>
    <w:rsid w:val="00BB704F"/>
    <w:rsid w:val="00BC0CB9"/>
    <w:rsid w:val="00BD288C"/>
    <w:rsid w:val="00BD39A3"/>
    <w:rsid w:val="00BD39BB"/>
    <w:rsid w:val="00BD44B4"/>
    <w:rsid w:val="00BD48D1"/>
    <w:rsid w:val="00BE00DD"/>
    <w:rsid w:val="00BE0250"/>
    <w:rsid w:val="00BE05A9"/>
    <w:rsid w:val="00BE0BA8"/>
    <w:rsid w:val="00BE1E0D"/>
    <w:rsid w:val="00BE31B1"/>
    <w:rsid w:val="00BE5373"/>
    <w:rsid w:val="00BE61E4"/>
    <w:rsid w:val="00BF08F7"/>
    <w:rsid w:val="00BF11EF"/>
    <w:rsid w:val="00BF1BAE"/>
    <w:rsid w:val="00BF1F1F"/>
    <w:rsid w:val="00BF34E2"/>
    <w:rsid w:val="00BF49C2"/>
    <w:rsid w:val="00BF74E1"/>
    <w:rsid w:val="00C01E31"/>
    <w:rsid w:val="00C02223"/>
    <w:rsid w:val="00C03317"/>
    <w:rsid w:val="00C06906"/>
    <w:rsid w:val="00C06E82"/>
    <w:rsid w:val="00C070DC"/>
    <w:rsid w:val="00C07D0D"/>
    <w:rsid w:val="00C10BC5"/>
    <w:rsid w:val="00C134F1"/>
    <w:rsid w:val="00C14F89"/>
    <w:rsid w:val="00C16CE6"/>
    <w:rsid w:val="00C16D45"/>
    <w:rsid w:val="00C17C4C"/>
    <w:rsid w:val="00C20FE4"/>
    <w:rsid w:val="00C21ABE"/>
    <w:rsid w:val="00C267AB"/>
    <w:rsid w:val="00C335CE"/>
    <w:rsid w:val="00C414C2"/>
    <w:rsid w:val="00C41FE8"/>
    <w:rsid w:val="00C42561"/>
    <w:rsid w:val="00C43DB2"/>
    <w:rsid w:val="00C446D8"/>
    <w:rsid w:val="00C504C7"/>
    <w:rsid w:val="00C509CC"/>
    <w:rsid w:val="00C51D4E"/>
    <w:rsid w:val="00C55090"/>
    <w:rsid w:val="00C559BE"/>
    <w:rsid w:val="00C57532"/>
    <w:rsid w:val="00C57666"/>
    <w:rsid w:val="00C61087"/>
    <w:rsid w:val="00C6275F"/>
    <w:rsid w:val="00C62CA7"/>
    <w:rsid w:val="00C66B62"/>
    <w:rsid w:val="00C723ED"/>
    <w:rsid w:val="00C76527"/>
    <w:rsid w:val="00C76C46"/>
    <w:rsid w:val="00C76FD7"/>
    <w:rsid w:val="00C80127"/>
    <w:rsid w:val="00C804E7"/>
    <w:rsid w:val="00C80869"/>
    <w:rsid w:val="00C812AF"/>
    <w:rsid w:val="00C8202F"/>
    <w:rsid w:val="00C820C6"/>
    <w:rsid w:val="00C844FC"/>
    <w:rsid w:val="00C84CC4"/>
    <w:rsid w:val="00C85100"/>
    <w:rsid w:val="00C8605B"/>
    <w:rsid w:val="00C86587"/>
    <w:rsid w:val="00C90367"/>
    <w:rsid w:val="00C9579E"/>
    <w:rsid w:val="00C95A9A"/>
    <w:rsid w:val="00C96BFA"/>
    <w:rsid w:val="00C96D8C"/>
    <w:rsid w:val="00C97857"/>
    <w:rsid w:val="00CA0775"/>
    <w:rsid w:val="00CA172C"/>
    <w:rsid w:val="00CA3B2D"/>
    <w:rsid w:val="00CB0A5A"/>
    <w:rsid w:val="00CB2C8F"/>
    <w:rsid w:val="00CB4102"/>
    <w:rsid w:val="00CC25F6"/>
    <w:rsid w:val="00CC3F19"/>
    <w:rsid w:val="00CC724C"/>
    <w:rsid w:val="00CD1DF5"/>
    <w:rsid w:val="00CD2A0A"/>
    <w:rsid w:val="00CD2C85"/>
    <w:rsid w:val="00CD4F85"/>
    <w:rsid w:val="00CD54AC"/>
    <w:rsid w:val="00CD7570"/>
    <w:rsid w:val="00CD7780"/>
    <w:rsid w:val="00CE56FF"/>
    <w:rsid w:val="00CF0E47"/>
    <w:rsid w:val="00CF622A"/>
    <w:rsid w:val="00CF6C0A"/>
    <w:rsid w:val="00CF78ED"/>
    <w:rsid w:val="00D004AB"/>
    <w:rsid w:val="00D01E8A"/>
    <w:rsid w:val="00D042A0"/>
    <w:rsid w:val="00D04D03"/>
    <w:rsid w:val="00D06992"/>
    <w:rsid w:val="00D0793B"/>
    <w:rsid w:val="00D142FF"/>
    <w:rsid w:val="00D207D9"/>
    <w:rsid w:val="00D20D28"/>
    <w:rsid w:val="00D22047"/>
    <w:rsid w:val="00D2225C"/>
    <w:rsid w:val="00D230DD"/>
    <w:rsid w:val="00D25440"/>
    <w:rsid w:val="00D25738"/>
    <w:rsid w:val="00D262B5"/>
    <w:rsid w:val="00D26E9C"/>
    <w:rsid w:val="00D300BA"/>
    <w:rsid w:val="00D301D1"/>
    <w:rsid w:val="00D31217"/>
    <w:rsid w:val="00D326F3"/>
    <w:rsid w:val="00D337F6"/>
    <w:rsid w:val="00D33C31"/>
    <w:rsid w:val="00D3607B"/>
    <w:rsid w:val="00D37755"/>
    <w:rsid w:val="00D4002E"/>
    <w:rsid w:val="00D434DD"/>
    <w:rsid w:val="00D43A67"/>
    <w:rsid w:val="00D43BCC"/>
    <w:rsid w:val="00D444A5"/>
    <w:rsid w:val="00D50A6D"/>
    <w:rsid w:val="00D54A74"/>
    <w:rsid w:val="00D6013D"/>
    <w:rsid w:val="00D620D5"/>
    <w:rsid w:val="00D623DF"/>
    <w:rsid w:val="00D66F6C"/>
    <w:rsid w:val="00D6741D"/>
    <w:rsid w:val="00D70E1E"/>
    <w:rsid w:val="00D74653"/>
    <w:rsid w:val="00D764E2"/>
    <w:rsid w:val="00D76FE0"/>
    <w:rsid w:val="00D777C3"/>
    <w:rsid w:val="00D83DF2"/>
    <w:rsid w:val="00D86708"/>
    <w:rsid w:val="00D925A0"/>
    <w:rsid w:val="00D92B48"/>
    <w:rsid w:val="00D943DB"/>
    <w:rsid w:val="00D9507A"/>
    <w:rsid w:val="00D95C30"/>
    <w:rsid w:val="00D96411"/>
    <w:rsid w:val="00D96F86"/>
    <w:rsid w:val="00DA13E6"/>
    <w:rsid w:val="00DA1ADC"/>
    <w:rsid w:val="00DA4DC5"/>
    <w:rsid w:val="00DA61CD"/>
    <w:rsid w:val="00DA78E9"/>
    <w:rsid w:val="00DB0E39"/>
    <w:rsid w:val="00DB18B5"/>
    <w:rsid w:val="00DB5B2F"/>
    <w:rsid w:val="00DC0A99"/>
    <w:rsid w:val="00DC0E56"/>
    <w:rsid w:val="00DC115F"/>
    <w:rsid w:val="00DC11E8"/>
    <w:rsid w:val="00DC27EC"/>
    <w:rsid w:val="00DD27F5"/>
    <w:rsid w:val="00DD36FD"/>
    <w:rsid w:val="00DE1728"/>
    <w:rsid w:val="00DE268A"/>
    <w:rsid w:val="00DE2C6E"/>
    <w:rsid w:val="00DE2F53"/>
    <w:rsid w:val="00DE3DEA"/>
    <w:rsid w:val="00DE46F1"/>
    <w:rsid w:val="00DE4B90"/>
    <w:rsid w:val="00DF1DF2"/>
    <w:rsid w:val="00DF42CF"/>
    <w:rsid w:val="00E00B6F"/>
    <w:rsid w:val="00E01032"/>
    <w:rsid w:val="00E02841"/>
    <w:rsid w:val="00E04196"/>
    <w:rsid w:val="00E04683"/>
    <w:rsid w:val="00E05008"/>
    <w:rsid w:val="00E07C9D"/>
    <w:rsid w:val="00E1296E"/>
    <w:rsid w:val="00E12F6A"/>
    <w:rsid w:val="00E14505"/>
    <w:rsid w:val="00E15655"/>
    <w:rsid w:val="00E16C16"/>
    <w:rsid w:val="00E20C28"/>
    <w:rsid w:val="00E231B8"/>
    <w:rsid w:val="00E301DD"/>
    <w:rsid w:val="00E30F56"/>
    <w:rsid w:val="00E33447"/>
    <w:rsid w:val="00E36AE3"/>
    <w:rsid w:val="00E41086"/>
    <w:rsid w:val="00E4343B"/>
    <w:rsid w:val="00E440C6"/>
    <w:rsid w:val="00E448C0"/>
    <w:rsid w:val="00E459C2"/>
    <w:rsid w:val="00E459D6"/>
    <w:rsid w:val="00E46CCC"/>
    <w:rsid w:val="00E50668"/>
    <w:rsid w:val="00E5090A"/>
    <w:rsid w:val="00E53D06"/>
    <w:rsid w:val="00E54539"/>
    <w:rsid w:val="00E64F2C"/>
    <w:rsid w:val="00E65443"/>
    <w:rsid w:val="00E67390"/>
    <w:rsid w:val="00E7446A"/>
    <w:rsid w:val="00E75A28"/>
    <w:rsid w:val="00E776DC"/>
    <w:rsid w:val="00E810F2"/>
    <w:rsid w:val="00E821D7"/>
    <w:rsid w:val="00E84194"/>
    <w:rsid w:val="00E846EA"/>
    <w:rsid w:val="00E85ACC"/>
    <w:rsid w:val="00E8628C"/>
    <w:rsid w:val="00E90566"/>
    <w:rsid w:val="00E9164E"/>
    <w:rsid w:val="00E9231A"/>
    <w:rsid w:val="00E92724"/>
    <w:rsid w:val="00E92FEB"/>
    <w:rsid w:val="00EA1944"/>
    <w:rsid w:val="00EA30F9"/>
    <w:rsid w:val="00EA4302"/>
    <w:rsid w:val="00EA5C1C"/>
    <w:rsid w:val="00EA5D6D"/>
    <w:rsid w:val="00EA79BB"/>
    <w:rsid w:val="00EB07A7"/>
    <w:rsid w:val="00EB2DB4"/>
    <w:rsid w:val="00EB3398"/>
    <w:rsid w:val="00EB458B"/>
    <w:rsid w:val="00EB494B"/>
    <w:rsid w:val="00EB730A"/>
    <w:rsid w:val="00EC7C14"/>
    <w:rsid w:val="00ED51FC"/>
    <w:rsid w:val="00ED661F"/>
    <w:rsid w:val="00ED6B35"/>
    <w:rsid w:val="00ED7DAF"/>
    <w:rsid w:val="00EE3AED"/>
    <w:rsid w:val="00EE3E39"/>
    <w:rsid w:val="00EE4CFB"/>
    <w:rsid w:val="00EE756B"/>
    <w:rsid w:val="00EF09E3"/>
    <w:rsid w:val="00EF63E7"/>
    <w:rsid w:val="00EF7010"/>
    <w:rsid w:val="00EF70BC"/>
    <w:rsid w:val="00EF7CC4"/>
    <w:rsid w:val="00F006D4"/>
    <w:rsid w:val="00F03625"/>
    <w:rsid w:val="00F04A7E"/>
    <w:rsid w:val="00F128E5"/>
    <w:rsid w:val="00F201BC"/>
    <w:rsid w:val="00F20FE4"/>
    <w:rsid w:val="00F22030"/>
    <w:rsid w:val="00F25E4D"/>
    <w:rsid w:val="00F26516"/>
    <w:rsid w:val="00F26A4D"/>
    <w:rsid w:val="00F31EFA"/>
    <w:rsid w:val="00F3301B"/>
    <w:rsid w:val="00F37232"/>
    <w:rsid w:val="00F37BE8"/>
    <w:rsid w:val="00F37D00"/>
    <w:rsid w:val="00F421D0"/>
    <w:rsid w:val="00F428A8"/>
    <w:rsid w:val="00F42CC8"/>
    <w:rsid w:val="00F4345F"/>
    <w:rsid w:val="00F4730B"/>
    <w:rsid w:val="00F47E32"/>
    <w:rsid w:val="00F5027D"/>
    <w:rsid w:val="00F50542"/>
    <w:rsid w:val="00F54440"/>
    <w:rsid w:val="00F57093"/>
    <w:rsid w:val="00F57619"/>
    <w:rsid w:val="00F60C3D"/>
    <w:rsid w:val="00F61E4B"/>
    <w:rsid w:val="00F64F19"/>
    <w:rsid w:val="00F7059D"/>
    <w:rsid w:val="00F712AA"/>
    <w:rsid w:val="00F7351F"/>
    <w:rsid w:val="00F73C85"/>
    <w:rsid w:val="00F741BE"/>
    <w:rsid w:val="00F759BD"/>
    <w:rsid w:val="00F80CDA"/>
    <w:rsid w:val="00F871E0"/>
    <w:rsid w:val="00FA064E"/>
    <w:rsid w:val="00FA0B5D"/>
    <w:rsid w:val="00FA2E1C"/>
    <w:rsid w:val="00FA3372"/>
    <w:rsid w:val="00FA363D"/>
    <w:rsid w:val="00FA5524"/>
    <w:rsid w:val="00FA614A"/>
    <w:rsid w:val="00FA686F"/>
    <w:rsid w:val="00FA7421"/>
    <w:rsid w:val="00FB09BB"/>
    <w:rsid w:val="00FB0E7A"/>
    <w:rsid w:val="00FB2CC3"/>
    <w:rsid w:val="00FB4443"/>
    <w:rsid w:val="00FB4CD8"/>
    <w:rsid w:val="00FB5AB0"/>
    <w:rsid w:val="00FB6299"/>
    <w:rsid w:val="00FC2071"/>
    <w:rsid w:val="00FC70C3"/>
    <w:rsid w:val="00FD1268"/>
    <w:rsid w:val="00FD2F63"/>
    <w:rsid w:val="00FD2FF0"/>
    <w:rsid w:val="00FD47C4"/>
    <w:rsid w:val="00FD6DB0"/>
    <w:rsid w:val="00FE6E92"/>
    <w:rsid w:val="00FF0B7E"/>
    <w:rsid w:val="00FF5E87"/>
    <w:rsid w:val="00FF65B9"/>
    <w:rsid w:val="00FF69F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link w:val="10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5FF"/>
    <w:pPr>
      <w:jc w:val="center"/>
    </w:pPr>
    <w:rPr>
      <w:sz w:val="24"/>
    </w:rPr>
  </w:style>
  <w:style w:type="table" w:styleId="a5">
    <w:name w:val="Table Grid"/>
    <w:basedOn w:val="a1"/>
    <w:rsid w:val="0067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075E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92B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2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page number"/>
    <w:basedOn w:val="a0"/>
    <w:rsid w:val="006A047C"/>
  </w:style>
  <w:style w:type="paragraph" w:styleId="ab">
    <w:name w:val="footnote text"/>
    <w:basedOn w:val="a"/>
    <w:link w:val="ac"/>
    <w:semiHidden/>
    <w:unhideWhenUsed/>
    <w:rsid w:val="006A047C"/>
  </w:style>
  <w:style w:type="character" w:customStyle="1" w:styleId="ac">
    <w:name w:val="Текст сноски Знак"/>
    <w:basedOn w:val="a0"/>
    <w:link w:val="ab"/>
    <w:semiHidden/>
    <w:rsid w:val="006A047C"/>
    <w:rPr>
      <w:lang w:val="ru-RU" w:eastAsia="ru-RU" w:bidi="ar-SA"/>
    </w:rPr>
  </w:style>
  <w:style w:type="character" w:styleId="ad">
    <w:name w:val="footnote reference"/>
    <w:semiHidden/>
    <w:unhideWhenUsed/>
    <w:rsid w:val="006A047C"/>
    <w:rPr>
      <w:vertAlign w:val="superscript"/>
    </w:rPr>
  </w:style>
  <w:style w:type="paragraph" w:customStyle="1" w:styleId="ConsPlusNormal">
    <w:name w:val="ConsPlusNormal"/>
    <w:rsid w:val="00D96F8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5650C"/>
    <w:rPr>
      <w:b/>
      <w:sz w:val="40"/>
    </w:rPr>
  </w:style>
  <w:style w:type="character" w:customStyle="1" w:styleId="30">
    <w:name w:val="Заголовок 3 Знак"/>
    <w:basedOn w:val="a0"/>
    <w:link w:val="3"/>
    <w:rsid w:val="00B5650C"/>
    <w:rPr>
      <w:rFonts w:ascii="Arial" w:hAnsi="Arial" w:cs="Arial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B5650C"/>
    <w:rPr>
      <w:sz w:val="24"/>
    </w:rPr>
  </w:style>
  <w:style w:type="paragraph" w:styleId="ae">
    <w:name w:val="List Paragraph"/>
    <w:basedOn w:val="a"/>
    <w:uiPriority w:val="34"/>
    <w:qFormat/>
    <w:rsid w:val="008B00E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67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link w:val="10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5FF"/>
    <w:pPr>
      <w:jc w:val="center"/>
    </w:pPr>
    <w:rPr>
      <w:sz w:val="24"/>
    </w:rPr>
  </w:style>
  <w:style w:type="table" w:styleId="a5">
    <w:name w:val="Table Grid"/>
    <w:basedOn w:val="a1"/>
    <w:rsid w:val="0067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075E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92B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2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page number"/>
    <w:basedOn w:val="a0"/>
    <w:rsid w:val="006A047C"/>
  </w:style>
  <w:style w:type="paragraph" w:styleId="ab">
    <w:name w:val="footnote text"/>
    <w:basedOn w:val="a"/>
    <w:link w:val="ac"/>
    <w:semiHidden/>
    <w:unhideWhenUsed/>
    <w:rsid w:val="006A047C"/>
  </w:style>
  <w:style w:type="character" w:customStyle="1" w:styleId="ac">
    <w:name w:val="Текст сноски Знак"/>
    <w:basedOn w:val="a0"/>
    <w:link w:val="ab"/>
    <w:semiHidden/>
    <w:rsid w:val="006A047C"/>
    <w:rPr>
      <w:lang w:val="ru-RU" w:eastAsia="ru-RU" w:bidi="ar-SA"/>
    </w:rPr>
  </w:style>
  <w:style w:type="character" w:styleId="ad">
    <w:name w:val="footnote reference"/>
    <w:semiHidden/>
    <w:unhideWhenUsed/>
    <w:rsid w:val="006A047C"/>
    <w:rPr>
      <w:vertAlign w:val="superscript"/>
    </w:rPr>
  </w:style>
  <w:style w:type="paragraph" w:customStyle="1" w:styleId="ConsPlusNormal">
    <w:name w:val="ConsPlusNormal"/>
    <w:rsid w:val="00D96F8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5650C"/>
    <w:rPr>
      <w:b/>
      <w:sz w:val="40"/>
    </w:rPr>
  </w:style>
  <w:style w:type="character" w:customStyle="1" w:styleId="30">
    <w:name w:val="Заголовок 3 Знак"/>
    <w:basedOn w:val="a0"/>
    <w:link w:val="3"/>
    <w:rsid w:val="00B5650C"/>
    <w:rPr>
      <w:rFonts w:ascii="Arial" w:hAnsi="Arial" w:cs="Arial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B5650C"/>
    <w:rPr>
      <w:sz w:val="24"/>
    </w:rPr>
  </w:style>
  <w:style w:type="paragraph" w:styleId="ae">
    <w:name w:val="List Paragraph"/>
    <w:basedOn w:val="a"/>
    <w:uiPriority w:val="34"/>
    <w:qFormat/>
    <w:rsid w:val="008B00E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67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&#1050;&#1086;&#1085;&#1090;&#1088;&#1086;&#1083;&#1100;\&#1055;&#1088;&#1080;&#1082;&#1072;&#1079;&#1099;\&#1064;&#1040;&#1041;&#1051;&#1054;&#1053;%20&#1087;&#1088;&#1080;&#1082;&#1072;&#1079;&#1072;%20%20&#1076;&#1077;&#1087;&#1072;&#1088;&#1090;&#1072;&#1084;&#1077;&#1085;&#1090;&#1072;%20&#1089;&#1090;&#1088;&#1086;&#1080;&#1090;&#1077;&#1083;&#1100;&#1089;&#1090;&#1074;&#1072;%20&#1080;%20&#1072;&#1088;&#1093;&#1080;&#1090;&#1077;&#1082;&#1090;&#1091;&#1088;&#1099;%20(&#1064;&#1072;&#1087;&#1082;&#1072;%20&#1062;&#1074;&#1077;&#1090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34DBF-36C9-4B85-862B-514A28D8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 департамента строительства и архитектуры (Шапка Цветная)</Template>
  <TotalTime>121</TotalTime>
  <Pages>3</Pages>
  <Words>785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строительства и архитектуры</Company>
  <LinksUpToDate>false</LinksUpToDate>
  <CharactersWithSpaces>6560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consultantplus://offline/ref=A9811D31840080DD3009CA779D2D0B5B7E511104B82AE794EB0FEB79F6FCB1594F47088294B9a7j1M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consultantplus://offline/ref=EF284B6EF64E3C15A4B21E4A1E6C5504665EB7F744AE5006A2E7D43B6FB6E958215531EEDBm3AFM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 А.Е.</dc:creator>
  <cp:lastModifiedBy>Панов Василий</cp:lastModifiedBy>
  <cp:revision>15</cp:revision>
  <cp:lastPrinted>2022-11-11T13:11:00Z</cp:lastPrinted>
  <dcterms:created xsi:type="dcterms:W3CDTF">2022-11-11T10:49:00Z</dcterms:created>
  <dcterms:modified xsi:type="dcterms:W3CDTF">2022-11-11T13:37:00Z</dcterms:modified>
</cp:coreProperties>
</file>